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11" w:rsidRPr="00B11E11" w:rsidRDefault="00B11E11" w:rsidP="00B11E11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B11E11">
        <w:rPr>
          <w:rFonts w:ascii="Calibri" w:hAnsi="Calibri"/>
          <w:b/>
          <w:color w:val="000000"/>
          <w:sz w:val="26"/>
          <w:szCs w:val="26"/>
        </w:rPr>
        <w:t>SZKOŁA DOKTORSKA W UNIWERSYTECIE EKONOMICZNYM W POZNANIU</w:t>
      </w:r>
    </w:p>
    <w:p w:rsidR="00B11E11" w:rsidRPr="00B11E11" w:rsidRDefault="00B11E11" w:rsidP="00B11E11">
      <w:pPr>
        <w:jc w:val="center"/>
        <w:rPr>
          <w:rFonts w:ascii="Calibri" w:hAnsi="Calibri"/>
          <w:b/>
          <w:color w:val="000000"/>
          <w:sz w:val="26"/>
          <w:szCs w:val="26"/>
          <w:lang w:val="en-GB"/>
        </w:rPr>
      </w:pPr>
      <w:r w:rsidRPr="00B11E11">
        <w:rPr>
          <w:rFonts w:ascii="Calibri" w:hAnsi="Calibri"/>
          <w:b/>
          <w:color w:val="000000"/>
          <w:sz w:val="26"/>
          <w:szCs w:val="26"/>
          <w:lang w:val="en-GB"/>
        </w:rPr>
        <w:t>DOCTORAL SCHOOL AT THE POZ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t xml:space="preserve">NAŃ UNIVERSITY 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br/>
        <w:t xml:space="preserve">OF ECONOMICS AND </w:t>
      </w:r>
      <w:r w:rsidRPr="00B11E11">
        <w:rPr>
          <w:rFonts w:ascii="Calibri" w:hAnsi="Calibri"/>
          <w:b/>
          <w:color w:val="000000"/>
          <w:sz w:val="26"/>
          <w:szCs w:val="26"/>
          <w:lang w:val="en-GB"/>
        </w:rPr>
        <w:t>BUSINESS</w:t>
      </w:r>
    </w:p>
    <w:p w:rsidR="00B11E11" w:rsidRDefault="00B11E11" w:rsidP="00B11E11">
      <w:pPr>
        <w:jc w:val="center"/>
        <w:rPr>
          <w:rFonts w:ascii="Calibri" w:hAnsi="Calibri"/>
          <w:b/>
          <w:i/>
          <w:color w:val="000000"/>
          <w:sz w:val="26"/>
          <w:szCs w:val="26"/>
          <w:lang w:val="en-US"/>
        </w:rPr>
      </w:pPr>
    </w:p>
    <w:p w:rsidR="00B11E11" w:rsidRPr="00B11E11" w:rsidRDefault="00B11E11" w:rsidP="00B11E11">
      <w:pPr>
        <w:jc w:val="center"/>
        <w:rPr>
          <w:rFonts w:ascii="Calibri" w:hAnsi="Calibri"/>
          <w:b/>
          <w:i/>
          <w:color w:val="000000"/>
          <w:sz w:val="26"/>
          <w:szCs w:val="26"/>
          <w:lang w:val="en-US"/>
        </w:rPr>
      </w:pPr>
      <w:r w:rsidRPr="00B11E11">
        <w:rPr>
          <w:rFonts w:ascii="Calibri" w:hAnsi="Calibri"/>
          <w:b/>
          <w:i/>
          <w:color w:val="000000"/>
          <w:sz w:val="26"/>
          <w:szCs w:val="26"/>
          <w:lang w:val="en-US"/>
        </w:rPr>
        <w:t>INDYWIDUALNY PLAN BADAWCZY (IPB)</w:t>
      </w:r>
    </w:p>
    <w:p w:rsidR="00B11E11" w:rsidRPr="00B11E11" w:rsidRDefault="00B11E11" w:rsidP="00B11E11">
      <w:pPr>
        <w:jc w:val="center"/>
        <w:rPr>
          <w:rFonts w:ascii="Calibri" w:hAnsi="Calibri"/>
          <w:b/>
          <w:i/>
          <w:color w:val="000000"/>
          <w:sz w:val="26"/>
          <w:szCs w:val="26"/>
          <w:lang w:val="en-US"/>
        </w:rPr>
      </w:pPr>
      <w:r w:rsidRPr="00B11E11">
        <w:rPr>
          <w:rFonts w:ascii="Calibri" w:hAnsi="Calibri"/>
          <w:b/>
          <w:i/>
          <w:color w:val="000000"/>
          <w:sz w:val="26"/>
          <w:szCs w:val="26"/>
          <w:lang w:val="en-US"/>
        </w:rPr>
        <w:t>INDIVIDUAL RESEARCH PLAN (IRP)</w:t>
      </w:r>
    </w:p>
    <w:p w:rsidR="00B11E11" w:rsidRPr="006F5689" w:rsidRDefault="00B11E11" w:rsidP="00B11E11">
      <w:pPr>
        <w:jc w:val="center"/>
        <w:rPr>
          <w:rFonts w:ascii="Calibri" w:hAnsi="Calibri"/>
          <w:b/>
          <w:i/>
          <w:color w:val="000000"/>
          <w:lang w:val="en-US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B11E11" w:rsidRPr="006F5689" w:rsidTr="00B11E11">
        <w:trPr>
          <w:trHeight w:val="338"/>
        </w:trPr>
        <w:tc>
          <w:tcPr>
            <w:tcW w:w="94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color w:val="000000"/>
              </w:rPr>
            </w:pPr>
            <w:r w:rsidRPr="006F5689">
              <w:rPr>
                <w:rFonts w:ascii="Calibri" w:hAnsi="Calibri"/>
                <w:b/>
                <w:color w:val="000000"/>
                <w:lang w:val="en-US"/>
              </w:rPr>
              <w:t>CZĘŚĆ I / PART I</w:t>
            </w:r>
          </w:p>
        </w:tc>
      </w:tr>
      <w:tr w:rsidR="00B11E11" w:rsidRPr="006F5689" w:rsidTr="00B11E11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IMIĘ I NAZWISKO / NAME &amp; SURNAME: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  <w:tr w:rsidR="00B11E11" w:rsidRPr="00B11E11" w:rsidTr="00B11E11">
        <w:trPr>
          <w:trHeight w:val="128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ROK </w:t>
            </w:r>
            <w:r w:rsidR="00F77DA5">
              <w:rPr>
                <w:rFonts w:ascii="Calibri" w:hAnsi="Calibri"/>
                <w:b/>
                <w:bCs/>
                <w:color w:val="000000"/>
                <w:lang w:val="en-US"/>
              </w:rPr>
              <w:t>AKADEMICKI ……………………   / ACADEMIC YEAR: ………………………………..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Data złożenia i okres realizacji IPB/ Date of submission and duration of IRP: 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B11E11" w:rsidRPr="006F5689" w:rsidTr="00B11E11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DYSCYPLINA / SCIENTIFIC DISCIPLINE </w:t>
            </w:r>
            <w:r w:rsidRPr="006F5689">
              <w:rPr>
                <w:rFonts w:ascii="Calibri" w:hAnsi="Calibri"/>
                <w:bCs/>
                <w:i/>
                <w:color w:val="000000"/>
                <w:lang w:val="en-US"/>
              </w:rPr>
              <w:t>(zaznacz / indicate)</w:t>
            </w: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:</w:t>
            </w:r>
          </w:p>
          <w:p w:rsidR="00B11E11" w:rsidRPr="006F5689" w:rsidRDefault="00F84C1C" w:rsidP="007236F7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  <w:lang w:val="en-GB"/>
              </w:rPr>
              <w:t>Ekonomia i f</w:t>
            </w:r>
            <w:r w:rsidR="00B11E11" w:rsidRPr="006F5689">
              <w:rPr>
                <w:rFonts w:ascii="Calibri" w:hAnsi="Calibri"/>
                <w:color w:val="000000"/>
                <w:lang w:val="en-GB"/>
              </w:rPr>
              <w:t>inanse / Economics and Finance</w:t>
            </w:r>
          </w:p>
          <w:p w:rsidR="00B11E11" w:rsidRDefault="00B11E11" w:rsidP="007236F7">
            <w:pPr>
              <w:rPr>
                <w:rFonts w:ascii="Calibri" w:hAnsi="Calibri"/>
                <w:i/>
                <w:color w:val="000000"/>
              </w:rPr>
            </w:pPr>
            <w:r w:rsidRPr="006F5689">
              <w:rPr>
                <w:rFonts w:ascii="Calibri" w:hAnsi="Calibri"/>
                <w:i/>
                <w:color w:val="000000"/>
              </w:rPr>
              <w:t xml:space="preserve">lub / or 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color w:val="000000"/>
              </w:rPr>
            </w:pPr>
            <w:r w:rsidRPr="006F5689">
              <w:rPr>
                <w:rFonts w:ascii="Calibri" w:hAnsi="Calibri"/>
                <w:color w:val="000000"/>
              </w:rPr>
              <w:t xml:space="preserve">Nauki o </w:t>
            </w:r>
            <w:r w:rsidR="00F84C1C">
              <w:rPr>
                <w:rFonts w:ascii="Calibri" w:hAnsi="Calibri"/>
                <w:color w:val="000000"/>
              </w:rPr>
              <w:t>z</w:t>
            </w:r>
            <w:r w:rsidR="008D114D">
              <w:rPr>
                <w:rFonts w:ascii="Calibri" w:hAnsi="Calibri"/>
                <w:color w:val="000000"/>
              </w:rPr>
              <w:t xml:space="preserve">arządzaniu i </w:t>
            </w:r>
            <w:r w:rsidR="00F84C1C">
              <w:rPr>
                <w:rFonts w:ascii="Calibri" w:hAnsi="Calibri"/>
                <w:color w:val="000000"/>
              </w:rPr>
              <w:t>j</w:t>
            </w:r>
            <w:r w:rsidRPr="006F5689">
              <w:rPr>
                <w:rFonts w:ascii="Calibri" w:hAnsi="Calibri"/>
                <w:color w:val="000000"/>
              </w:rPr>
              <w:t xml:space="preserve">akości / Management and Quality Science </w:t>
            </w:r>
          </w:p>
        </w:tc>
      </w:tr>
      <w:tr w:rsidR="00B11E11" w:rsidRPr="00B11E11" w:rsidTr="00B11E11">
        <w:trPr>
          <w:trHeight w:val="1926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PROMOTOR(-RZY) / SUPERVISOR(S): 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PROMOTOR POMOCNICZY / ASSISTANT SUPERVISOR: </w:t>
            </w:r>
          </w:p>
        </w:tc>
      </w:tr>
      <w:tr w:rsidR="00B11E11" w:rsidRPr="006F5689" w:rsidTr="00B11E11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PLANOWANY TYTUŁ ROZPRAWY DOKTORSKIEJ / PLANNED TITLE OF PHD DISSERTATION: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  <w:tr w:rsidR="00B11E11" w:rsidRPr="006F5689" w:rsidTr="00B11E11">
        <w:trPr>
          <w:trHeight w:val="478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03365F" w:rsidRDefault="00B11E11" w:rsidP="00B11E11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PRACA DOKTORSKA JAKO/ PHD DISSERTATION</w:t>
            </w:r>
            <w:r w:rsidRPr="006F5689" w:rsidDel="008B4AD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 xml:space="preserve">AS </w:t>
            </w:r>
            <w:r w:rsidRPr="006F5689">
              <w:rPr>
                <w:rFonts w:ascii="Calibri" w:hAnsi="Calibri"/>
                <w:bCs/>
                <w:i/>
                <w:color w:val="000000"/>
              </w:rPr>
              <w:t>(zaznacz / indicate)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>:</w:t>
            </w:r>
            <w:r w:rsidR="00D929BB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D929BB" w:rsidRPr="00D929BB">
              <w:rPr>
                <w:rFonts w:ascii="Calibri" w:hAnsi="Calibri"/>
                <w:bCs/>
                <w:color w:val="000000"/>
              </w:rPr>
              <w:t>manuskrypt/</w:t>
            </w:r>
            <w:r w:rsidR="0003365F">
              <w:rPr>
                <w:rFonts w:ascii="Calibri" w:hAnsi="Calibri"/>
                <w:bCs/>
                <w:color w:val="000000"/>
              </w:rPr>
              <w:t>manuscript</w:t>
            </w:r>
            <w:r w:rsidR="0003365F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bookmarkStart w:id="0" w:name="_GoBack"/>
            <w:r w:rsidR="0003365F" w:rsidRPr="0003365F">
              <w:rPr>
                <w:rFonts w:ascii="Calibri" w:hAnsi="Calibri"/>
                <w:bCs/>
                <w:color w:val="000000"/>
              </w:rPr>
              <w:t>lub/or</w:t>
            </w:r>
            <w:r w:rsidR="0003365F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bookmarkEnd w:id="0"/>
            <w:r w:rsidR="0003365F">
              <w:rPr>
                <w:rFonts w:ascii="Calibri" w:hAnsi="Calibri"/>
                <w:bCs/>
                <w:color w:val="000000"/>
              </w:rPr>
              <w:t>monografia naukowa /</w:t>
            </w:r>
            <w:r w:rsidR="00D929BB">
              <w:rPr>
                <w:rFonts w:ascii="Calibri" w:hAnsi="Calibri"/>
                <w:bCs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Cs/>
                <w:color w:val="000000"/>
              </w:rPr>
              <w:t xml:space="preserve">a scientific monograph </w:t>
            </w:r>
            <w:r w:rsidRPr="006F5689">
              <w:rPr>
                <w:rFonts w:ascii="Calibri" w:hAnsi="Calibri"/>
                <w:bCs/>
                <w:i/>
                <w:color w:val="000000"/>
              </w:rPr>
              <w:t>lub / or</w:t>
            </w:r>
          </w:p>
          <w:p w:rsidR="00B11E11" w:rsidRPr="00B11E11" w:rsidRDefault="00B11E11" w:rsidP="007236F7">
            <w:pPr>
              <w:rPr>
                <w:rFonts w:ascii="Calibri" w:hAnsi="Calibri"/>
                <w:bCs/>
                <w:i/>
                <w:color w:val="000000"/>
              </w:rPr>
            </w:pPr>
            <w:r w:rsidRPr="006F5689">
              <w:rPr>
                <w:rFonts w:ascii="Calibri" w:hAnsi="Calibri"/>
                <w:bCs/>
                <w:color w:val="000000"/>
              </w:rPr>
              <w:t>zbiór opublikowanych artykułów naukowych / a series of published scientific papers</w:t>
            </w: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Cs/>
                <w:i/>
                <w:color w:val="000000"/>
              </w:rPr>
              <w:t>lub / or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Cs/>
                <w:color w:val="000000"/>
              </w:rPr>
              <w:t>praca projektowa, konstrukcyjna, technologiczna, wdrożeniowa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Cs/>
                <w:color w:val="000000"/>
              </w:rPr>
              <w:t>/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Cs/>
                <w:color w:val="000000"/>
              </w:rPr>
              <w:t>design, construction, technological, implementation project</w:t>
            </w: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</w:rPr>
      </w:pPr>
    </w:p>
    <w:p w:rsidR="00B11E11" w:rsidRPr="006F5689" w:rsidRDefault="00B11E11" w:rsidP="00B11E11">
      <w:pPr>
        <w:rPr>
          <w:rFonts w:ascii="Calibri" w:hAnsi="Calibri"/>
          <w:color w:val="000000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B11E11" w:rsidRPr="006F5689" w:rsidTr="00B11E11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OPIS KONCEPCJI ROZPRAWY DOKTORSKIEJ / OUTLINE OF PHD DISSERTATION</w:t>
            </w:r>
            <w:r w:rsidRPr="006F5689">
              <w:rPr>
                <w:rFonts w:ascii="Calibri" w:hAnsi="Calibri"/>
                <w:color w:val="000000"/>
              </w:rPr>
              <w:t xml:space="preserve"> </w:t>
            </w:r>
            <w:r w:rsidRPr="006F5689">
              <w:rPr>
                <w:rFonts w:ascii="Calibri" w:hAnsi="Calibri"/>
                <w:i/>
                <w:iCs/>
                <w:color w:val="000000"/>
              </w:rPr>
              <w:t>(500 wyrazów / 500 words)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11E11" w:rsidRPr="006F5689" w:rsidTr="00B11E11">
        <w:trPr>
          <w:trHeight w:val="348"/>
        </w:trPr>
        <w:tc>
          <w:tcPr>
            <w:tcW w:w="94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</w:rPr>
      </w:pPr>
    </w:p>
    <w:p w:rsidR="00B11E11" w:rsidRPr="006F5689" w:rsidRDefault="00B11E11" w:rsidP="00B11E11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br w:type="column"/>
      </w:r>
      <w:r w:rsidRPr="006F5689">
        <w:rPr>
          <w:rFonts w:ascii="Calibri" w:hAnsi="Calibri"/>
          <w:b/>
          <w:color w:val="000000"/>
        </w:rPr>
        <w:lastRenderedPageBreak/>
        <w:t xml:space="preserve">CZĘŚĆ II/ PART II </w:t>
      </w:r>
    </w:p>
    <w:p w:rsidR="00B11E11" w:rsidRPr="006F5689" w:rsidRDefault="00B11E11" w:rsidP="00B11E11">
      <w:pPr>
        <w:jc w:val="both"/>
        <w:rPr>
          <w:rFonts w:ascii="Calibri" w:hAnsi="Calibri"/>
          <w:color w:val="000000"/>
        </w:rPr>
      </w:pPr>
      <w:r w:rsidRPr="006F5689">
        <w:rPr>
          <w:rFonts w:ascii="Calibri" w:hAnsi="Calibri"/>
          <w:color w:val="000000"/>
        </w:rPr>
        <w:t xml:space="preserve">Opis części II maksymalnie </w:t>
      </w:r>
      <w:r w:rsidRPr="00BF28CB">
        <w:rPr>
          <w:rFonts w:ascii="Calibri" w:hAnsi="Calibri"/>
          <w:bCs/>
          <w:color w:val="000000"/>
        </w:rPr>
        <w:t>do</w:t>
      </w:r>
      <w:r w:rsidRPr="00BF28CB">
        <w:rPr>
          <w:rFonts w:ascii="Calibri" w:hAnsi="Calibri"/>
          <w:color w:val="000000"/>
        </w:rPr>
        <w:t xml:space="preserve"> 8 stron standardowego maszynopisu</w:t>
      </w:r>
      <w:r w:rsidRPr="006F5689">
        <w:rPr>
          <w:rFonts w:ascii="Calibri" w:hAnsi="Calibri"/>
          <w:color w:val="000000"/>
        </w:rPr>
        <w:t xml:space="preserve"> (wyłączając literaturę)</w:t>
      </w:r>
    </w:p>
    <w:p w:rsidR="00B11E11" w:rsidRPr="006F5689" w:rsidRDefault="00B11E11" w:rsidP="00B11E11">
      <w:pPr>
        <w:rPr>
          <w:rFonts w:ascii="Calibri" w:hAnsi="Calibri"/>
          <w:color w:val="000000"/>
          <w:lang w:val="en-GB"/>
        </w:rPr>
      </w:pPr>
      <w:r w:rsidRPr="006F5689">
        <w:rPr>
          <w:rFonts w:ascii="Calibri" w:hAnsi="Calibri"/>
          <w:color w:val="000000"/>
          <w:lang w:val="en-US"/>
        </w:rPr>
        <w:t xml:space="preserve">Description of Part II should </w:t>
      </w:r>
      <w:r w:rsidRPr="00BF28CB">
        <w:rPr>
          <w:rFonts w:ascii="Calibri" w:hAnsi="Calibri"/>
          <w:bCs/>
          <w:color w:val="000000"/>
          <w:lang w:val="en-US"/>
        </w:rPr>
        <w:t>not exceed</w:t>
      </w:r>
      <w:r w:rsidRPr="00BF28CB">
        <w:rPr>
          <w:rFonts w:ascii="Calibri" w:hAnsi="Calibri"/>
          <w:color w:val="000000"/>
          <w:lang w:val="en-US"/>
        </w:rPr>
        <w:t xml:space="preserve"> 8 pages</w:t>
      </w:r>
      <w:r w:rsidRPr="006F5689">
        <w:rPr>
          <w:rFonts w:ascii="Calibri" w:hAnsi="Calibri"/>
          <w:color w:val="000000"/>
          <w:lang w:val="en-US"/>
        </w:rPr>
        <w:t xml:space="preserve"> (excluding literature)</w:t>
      </w:r>
    </w:p>
    <w:tbl>
      <w:tblPr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11"/>
      </w:tblGrid>
      <w:tr w:rsidR="00B11E11" w:rsidRPr="006F5689" w:rsidTr="00B11E11">
        <w:trPr>
          <w:trHeight w:val="102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de-DE"/>
              </w:rPr>
              <w:t>PROBLEM BADAWCZY / RESEARCH PROBLEM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</w:rPr>
            </w:pPr>
            <w:r w:rsidRPr="006F5689">
              <w:rPr>
                <w:rFonts w:ascii="Calibri" w:hAnsi="Calibri"/>
                <w:i/>
                <w:iCs/>
                <w:color w:val="000000"/>
              </w:rPr>
              <w:t>(Opis problemu badawczego, pytania badawcze, cele badawcze,  hipotezy badawcze, przedmiot badań)/ Research problem, research questions, objectives, hypotheses, research subject)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  <w:tr w:rsidR="00B11E11" w:rsidRPr="006F5689" w:rsidTr="00B11E11">
        <w:trPr>
          <w:trHeight w:val="179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val="de-DE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de-DE"/>
              </w:rPr>
              <w:t>PODSTAWY TEORETYCZNE I ZNACZENIE NAUKOWE ROZPRAWY / THEORETICAL FOUNDATION AND SIGNIFICANCE OF PHD DISSERTATION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</w:rPr>
            </w:pPr>
            <w:r w:rsidRPr="006F5689">
              <w:rPr>
                <w:rFonts w:ascii="Calibri" w:hAnsi="Calibri"/>
                <w:i/>
                <w:iCs/>
                <w:color w:val="000000"/>
              </w:rPr>
              <w:t>(Dotychczasowy stan wiedzy, uzasadnienie podjęcia problemu badawczego, uzasadnienie oryginalnego charakteru badań, znaczenie wyników projektu dla rozwoju danej dyscypliny naukowej)/ State of the art, motivation for the research, innovation of the research, contribution of the research for science)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  <w:tr w:rsidR="00B11E11" w:rsidRPr="006F5689" w:rsidTr="00B11E11">
        <w:trPr>
          <w:trHeight w:val="1330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METODYKA BADAŃ, PROJEKT BADAŃ I ŹRÓDŁA DANYCH</w:t>
            </w:r>
            <w:r w:rsidRPr="006F5689">
              <w:rPr>
                <w:rFonts w:ascii="Calibri" w:hAnsi="Calibri"/>
                <w:b/>
                <w:bCs/>
                <w:color w:val="000000"/>
                <w:lang w:val="de-DE"/>
              </w:rPr>
              <w:t xml:space="preserve">/ 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>METHODOLOGY, RESEARCH DESIGN AND DATA COLLECTION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</w:rPr>
              <w:t xml:space="preserve">(Metody badawcze, źródło danych, narzędzia i techniki </w:t>
            </w: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badawcze) / Research methods, data collection, research tools</w:t>
            </w:r>
            <w:r w:rsidRPr="006F5689">
              <w:rPr>
                <w:rFonts w:ascii="Calibri" w:hAnsi="Calibri"/>
                <w:i/>
                <w:iCs/>
                <w:color w:val="000000"/>
              </w:rPr>
              <w:t xml:space="preserve"> and</w:t>
            </w: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 xml:space="preserve"> </w:t>
            </w:r>
            <w:r w:rsidRPr="006F5689">
              <w:rPr>
                <w:rFonts w:ascii="Calibri" w:hAnsi="Calibri"/>
                <w:i/>
                <w:iCs/>
                <w:color w:val="000000"/>
              </w:rPr>
              <w:t>techniques</w:t>
            </w: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 xml:space="preserve">) 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B11E11" w:rsidRPr="00B11E11" w:rsidTr="00B11E11">
        <w:trPr>
          <w:trHeight w:val="102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GB"/>
              </w:rPr>
              <w:t>KONCEPCJA, OPIS ZADAŃ BADAWCZYCH, SPIS TREŚCI ROZPRAWY / OUTLINE, DESCRIPTION OF RESEARCH TASKS, TABLE OF CONTEN</w:t>
            </w:r>
            <w:r>
              <w:rPr>
                <w:rFonts w:ascii="Calibri" w:hAnsi="Calibri"/>
                <w:b/>
                <w:bCs/>
                <w:color w:val="000000"/>
                <w:lang w:val="en-GB"/>
              </w:rPr>
              <w:t>T</w:t>
            </w:r>
            <w:r w:rsidRPr="006F5689">
              <w:rPr>
                <w:rFonts w:ascii="Calibri" w:hAnsi="Calibri"/>
                <w:b/>
                <w:bCs/>
                <w:color w:val="000000"/>
                <w:lang w:val="en-GB"/>
              </w:rPr>
              <w:t>S OF PHD DISSERTATION: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(Ogólny plan badań, zadania badawcze wraz z opisem, spis treści) / Outline of the work plan, research tasks with a description, a table of contents)</w:t>
            </w:r>
            <w:r w:rsidRPr="006F5689">
              <w:rPr>
                <w:rFonts w:ascii="Calibri" w:hAnsi="Calibri"/>
                <w:i/>
                <w:color w:val="000000"/>
                <w:lang w:val="en-US"/>
              </w:rPr>
              <w:t xml:space="preserve"> 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B11E11" w:rsidRPr="006F5689" w:rsidTr="00B11E11">
        <w:trPr>
          <w:trHeight w:val="195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lastRenderedPageBreak/>
              <w:t>HARMONOGRAM REALIZACJI / RESEARCH SCHEDULE: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</w:rPr>
            </w:pPr>
            <w:r w:rsidRPr="006F5689">
              <w:rPr>
                <w:rFonts w:ascii="Calibri" w:hAnsi="Calibri"/>
                <w:i/>
                <w:iCs/>
                <w:color w:val="000000"/>
              </w:rPr>
              <w:t>(Przypisać zaplanowane zadania badawcze, rozdziały pracy, artykuły do poszczególnych semestrów do realizacji (3-8)/ Assign planned research tasks, chapters of PhD dissertation, papers to a particular semester (3-8))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  <w:tr w:rsidR="00B11E11" w:rsidRPr="00B11E11" w:rsidTr="00B11E11">
        <w:trPr>
          <w:trHeight w:val="195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B11E1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OCENA  RYZYKA/ RISK ASSESSEMENT</w:t>
            </w:r>
            <w:r w:rsidRPr="006F5689">
              <w:rPr>
                <w:rFonts w:ascii="Calibri" w:hAnsi="Calibri"/>
                <w:iCs/>
                <w:color w:val="000000"/>
                <w:lang w:val="en-GB"/>
              </w:rPr>
              <w:t xml:space="preserve"> 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i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(Potencjalne ryzyka realizacji IPB i ukończenia doktoratu w terminie; sposoby ich ograniczenia/ Indicate potential sources of risk of accomplishment of the IRP and completion of the PhD dissertation in time; methods for risk minimizing)</w:t>
            </w:r>
          </w:p>
        </w:tc>
      </w:tr>
      <w:tr w:rsidR="00B11E11" w:rsidRPr="006F5689" w:rsidTr="00B11E11">
        <w:trPr>
          <w:trHeight w:val="1597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Czy planowane badania wymagają zgody Komisji Etycznej UEP</w:t>
            </w:r>
            <w:r w:rsidRPr="006F5689">
              <w:rPr>
                <w:rFonts w:ascii="Calibri" w:hAnsi="Calibri"/>
                <w:b/>
                <w:bCs/>
                <w:color w:val="000000"/>
                <w:lang w:val="zh-TW"/>
              </w:rPr>
              <w:t>?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Does the planned research require the approval of the PUEB’s Ethics Committee?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         TAK / YES                     NIE / NO</w:t>
            </w:r>
          </w:p>
        </w:tc>
      </w:tr>
      <w:tr w:rsidR="00B11E11" w:rsidRPr="00B11E11" w:rsidTr="00B11E11">
        <w:trPr>
          <w:trHeight w:val="667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LITERATURA </w:t>
            </w:r>
            <w:r w:rsidRPr="006F5689">
              <w:rPr>
                <w:rFonts w:ascii="Calibri" w:hAnsi="Calibri"/>
                <w:bCs/>
                <w:i/>
                <w:color w:val="000000"/>
                <w:lang w:val="en-GB"/>
              </w:rPr>
              <w:t>(cytowana  w punktach 1-6)</w:t>
            </w:r>
            <w:r w:rsidRPr="006F5689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 / LITERATURE </w:t>
            </w:r>
            <w:r w:rsidRPr="006F5689">
              <w:rPr>
                <w:rFonts w:ascii="Calibri" w:hAnsi="Calibri"/>
                <w:bCs/>
                <w:i/>
                <w:color w:val="000000"/>
                <w:lang w:val="en-GB"/>
              </w:rPr>
              <w:t>(cited in 1-6 sections only)</w:t>
            </w: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B11E11" w:rsidRPr="00B11E11" w:rsidTr="00B11E11">
        <w:trPr>
          <w:trHeight w:val="368"/>
        </w:trPr>
        <w:tc>
          <w:tcPr>
            <w:tcW w:w="96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  <w:lang w:val="en-GB"/>
        </w:rPr>
      </w:pPr>
    </w:p>
    <w:p w:rsidR="00B11E11" w:rsidRPr="006F5689" w:rsidRDefault="00B11E11" w:rsidP="00B11E11">
      <w:pPr>
        <w:rPr>
          <w:rFonts w:ascii="Calibri" w:hAnsi="Calibri"/>
          <w:b/>
          <w:color w:val="000000"/>
        </w:rPr>
      </w:pPr>
      <w:r w:rsidRPr="006F5689">
        <w:rPr>
          <w:rFonts w:ascii="Calibri" w:hAnsi="Calibri"/>
          <w:b/>
          <w:color w:val="000000"/>
          <w:lang w:val="en-GB"/>
        </w:rPr>
        <w:br w:type="column"/>
      </w:r>
      <w:r w:rsidRPr="006F5689">
        <w:rPr>
          <w:rFonts w:ascii="Calibri" w:hAnsi="Calibri"/>
          <w:b/>
          <w:color w:val="000000"/>
        </w:rPr>
        <w:lastRenderedPageBreak/>
        <w:t>CZĘŚĆ III / PART III</w:t>
      </w: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B11E11" w:rsidRPr="00B11E11" w:rsidTr="00B11E11">
        <w:trPr>
          <w:trHeight w:val="160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de-DE"/>
              </w:rPr>
              <w:t>PLAN PRZYGOTOWANIA PUBLIKACJI NAUKOWYCH / PLANNED RESEARCH PUBLICATIONS: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(Wskazać liczbę publikacji, tytuły i krótkie streszczenie (do 100 wyrazów; okres przygotowania i termin złożenia do czasopisma, czasopismo lub wydawnictwo) / Indicate the number of planned publications, draft titles and their brief abstracts (up to 100 words); an intended  date of submission; and the focused journal(s))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B11E11" w:rsidRPr="006F5689" w:rsidTr="00B11E11">
        <w:trPr>
          <w:trHeight w:val="1210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de-DE"/>
              </w:rPr>
              <w:t>PLANOWANY UDZIAŁ W KONFERENCJACH Z REFERATEM /</w:t>
            </w:r>
            <w:r w:rsidRPr="006F5689">
              <w:rPr>
                <w:rFonts w:ascii="Calibri" w:hAnsi="Calibri"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/>
                <w:color w:val="000000"/>
              </w:rPr>
              <w:t>PLANNED</w:t>
            </w:r>
            <w:r w:rsidRPr="006F5689">
              <w:rPr>
                <w:rFonts w:ascii="Calibri" w:hAnsi="Calibri"/>
                <w:color w:val="000000"/>
              </w:rPr>
              <w:t xml:space="preserve"> 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>CONFERENCE PRESENTATIONS: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</w:rPr>
            </w:pPr>
          </w:p>
        </w:tc>
      </w:tr>
      <w:tr w:rsidR="00B11E11" w:rsidRPr="00B11E11" w:rsidTr="00B11E11">
        <w:trPr>
          <w:trHeight w:val="132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PLAN APLIKACJI O GRANTY / PLANNED PHD STUDENT’S GRANT APPLICATIONS: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(Wskazać typ konkursu zewnętrznego i orientacyjny tytuł projektu / Indicate the type of external grant competition, a planned title of the project)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US"/>
              </w:rPr>
            </w:pPr>
          </w:p>
        </w:tc>
      </w:tr>
      <w:tr w:rsidR="00B11E11" w:rsidRPr="00B11E11" w:rsidTr="00B11E11">
        <w:trPr>
          <w:trHeight w:val="180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ZEWNĘTRZNE ZRÓDŁA FINANSOWANIA BADAŃ /</w:t>
            </w:r>
            <w:r w:rsidRPr="006F5689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SOURCES OF EXTERNAL FUNDING:</w:t>
            </w:r>
          </w:p>
          <w:p w:rsidR="00B11E11" w:rsidRPr="006F5689" w:rsidRDefault="00B11E11" w:rsidP="007236F7">
            <w:pPr>
              <w:rPr>
                <w:rFonts w:ascii="Calibri" w:hAnsi="Calibri"/>
                <w:i/>
                <w:iCs/>
                <w:color w:val="000000"/>
                <w:lang w:val="en-GB"/>
              </w:rPr>
            </w:pPr>
            <w:r w:rsidRPr="006F5689">
              <w:rPr>
                <w:rFonts w:ascii="Calibri" w:hAnsi="Calibri"/>
                <w:i/>
                <w:iCs/>
                <w:color w:val="000000"/>
                <w:lang w:val="en-GB"/>
              </w:rPr>
              <w:t>(Nr i tytuł grantu, kierownik, typ konkursu, nazwa instytucji finansującej, okres finansowania / Grant number and title, manager (PI), type of grant competition, name of the funding institution, a period of finance)</w:t>
            </w: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iCs/>
                <w:color w:val="000000"/>
                <w:lang w:val="en-GB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B11E11" w:rsidRPr="006F5689" w:rsidTr="00B11E11">
        <w:trPr>
          <w:trHeight w:val="60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  <w:r w:rsidRPr="006F5689">
              <w:rPr>
                <w:rFonts w:ascii="Calibri" w:hAnsi="Calibri"/>
                <w:b/>
                <w:bCs/>
                <w:color w:val="000000"/>
              </w:rPr>
              <w:t>Planowana data złożenia rozprawy d</w:t>
            </w:r>
            <w:r>
              <w:rPr>
                <w:rFonts w:ascii="Calibri" w:hAnsi="Calibri"/>
                <w:b/>
                <w:bCs/>
                <w:color w:val="000000"/>
              </w:rPr>
              <w:t>oktorskiej / Planned date of PhD</w:t>
            </w:r>
            <w:r w:rsidRPr="006F5689">
              <w:rPr>
                <w:rFonts w:ascii="Calibri" w:hAnsi="Calibri"/>
                <w:b/>
                <w:bCs/>
                <w:color w:val="000000"/>
              </w:rPr>
              <w:t xml:space="preserve"> dissertation submission</w:t>
            </w:r>
            <w:r w:rsidRPr="006F5689">
              <w:rPr>
                <w:rFonts w:ascii="Calibri" w:hAnsi="Calibri"/>
                <w:color w:val="000000"/>
              </w:rPr>
              <w:t>: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</w:rPr>
            </w:pP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</w:rPr>
      </w:pPr>
    </w:p>
    <w:p w:rsidR="00B11E11" w:rsidRPr="006F5689" w:rsidRDefault="00B11E11" w:rsidP="00B11E1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F5689">
        <w:rPr>
          <w:rFonts w:ascii="Calibri" w:hAnsi="Calibri"/>
          <w:color w:val="000000"/>
          <w:lang w:val="en-US"/>
        </w:rPr>
        <w:t>PODPIS DOKTORANTA</w:t>
      </w:r>
    </w:p>
    <w:p w:rsidR="00B11E11" w:rsidRPr="006F5689" w:rsidRDefault="00B11E11" w:rsidP="00B11E11">
      <w:pPr>
        <w:ind w:left="4956" w:firstLine="708"/>
        <w:rPr>
          <w:rFonts w:ascii="Calibri" w:hAnsi="Calibri"/>
          <w:color w:val="000000"/>
        </w:rPr>
      </w:pPr>
      <w:r w:rsidRPr="006F5689">
        <w:rPr>
          <w:rFonts w:ascii="Calibri" w:hAnsi="Calibri"/>
          <w:color w:val="000000"/>
          <w:lang w:val="en-US"/>
        </w:rPr>
        <w:t>PHD STUDENT SIGNATURE</w:t>
      </w:r>
    </w:p>
    <w:tbl>
      <w:tblPr>
        <w:tblW w:w="9497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7"/>
      </w:tblGrid>
      <w:tr w:rsidR="00B11E11" w:rsidRPr="00B11E11" w:rsidTr="007236F7">
        <w:trPr>
          <w:trHeight w:val="250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lastRenderedPageBreak/>
              <w:t>OPINIA PROMOTORA LUB PROMOTORÓW / OPINION OF THE SUPERVISOR OR SUPERVISORS (maks. 500 wyrazów / max. 500 words)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  <w:lang w:val="en-US"/>
        </w:rPr>
      </w:pPr>
    </w:p>
    <w:p w:rsidR="00B11E11" w:rsidRPr="006F5689" w:rsidRDefault="00B11E11" w:rsidP="00B11E11">
      <w:pPr>
        <w:rPr>
          <w:rFonts w:ascii="Calibri" w:hAnsi="Calibri"/>
          <w:color w:val="000000"/>
          <w:lang w:val="en-US"/>
        </w:rPr>
      </w:pPr>
    </w:p>
    <w:p w:rsidR="00B11E11" w:rsidRPr="006F5689" w:rsidRDefault="00B11E11" w:rsidP="00B11E11">
      <w:pPr>
        <w:rPr>
          <w:rFonts w:ascii="Calibri" w:hAnsi="Calibri"/>
          <w:color w:val="000000"/>
        </w:rPr>
      </w:pPr>
      <w:r w:rsidRPr="006F5689">
        <w:rPr>
          <w:rFonts w:ascii="Calibri" w:hAnsi="Calibri"/>
          <w:color w:val="000000"/>
          <w:lang w:val="en-US"/>
        </w:rPr>
        <w:t>___________________________________</w:t>
      </w:r>
    </w:p>
    <w:p w:rsidR="00B11E11" w:rsidRDefault="00B11E11" w:rsidP="00B11E11">
      <w:pPr>
        <w:rPr>
          <w:rFonts w:ascii="Calibri" w:hAnsi="Calibri"/>
          <w:color w:val="000000"/>
          <w:lang w:val="en-US"/>
        </w:rPr>
      </w:pPr>
      <w:r w:rsidRPr="006F5689">
        <w:rPr>
          <w:rFonts w:ascii="Calibri" w:hAnsi="Calibri"/>
          <w:color w:val="000000"/>
          <w:lang w:val="en-US"/>
        </w:rPr>
        <w:t>PODPIS / SIGNATURE</w:t>
      </w:r>
    </w:p>
    <w:p w:rsidR="00B11E11" w:rsidRDefault="00B11E11" w:rsidP="00B11E11">
      <w:pPr>
        <w:rPr>
          <w:rFonts w:ascii="Calibri" w:hAnsi="Calibri"/>
          <w:color w:val="000000"/>
          <w:lang w:val="en-US"/>
        </w:rPr>
      </w:pPr>
    </w:p>
    <w:tbl>
      <w:tblPr>
        <w:tblW w:w="9497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7"/>
      </w:tblGrid>
      <w:tr w:rsidR="00B11E11" w:rsidRPr="00B11E11" w:rsidTr="007236F7">
        <w:trPr>
          <w:trHeight w:val="250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  <w:r w:rsidRPr="006F5689">
              <w:rPr>
                <w:rFonts w:ascii="Calibri" w:hAnsi="Calibri"/>
                <w:b/>
                <w:bCs/>
                <w:color w:val="000000"/>
                <w:lang w:val="en-US"/>
              </w:rPr>
              <w:t>OPINIA PROMOTORA POMOCNICZEGO / OPINION OF THE ASSISTANT SUPERVISOR (maks. 500 wyrazów / max. 500 words)</w:t>
            </w: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  <w:p w:rsidR="00B11E11" w:rsidRPr="006F5689" w:rsidRDefault="00B11E11" w:rsidP="007236F7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B11E11" w:rsidRPr="006F5689" w:rsidRDefault="00B11E11" w:rsidP="00B11E11">
      <w:pPr>
        <w:rPr>
          <w:rFonts w:ascii="Calibri" w:hAnsi="Calibri"/>
          <w:color w:val="000000"/>
          <w:lang w:val="en-US"/>
        </w:rPr>
      </w:pPr>
    </w:p>
    <w:p w:rsidR="00B11E11" w:rsidRDefault="00B11E11" w:rsidP="00B11E11">
      <w:pPr>
        <w:rPr>
          <w:rFonts w:ascii="Calibri" w:hAnsi="Calibri"/>
          <w:color w:val="000000"/>
          <w:lang w:val="en-US"/>
        </w:rPr>
      </w:pPr>
    </w:p>
    <w:p w:rsidR="00B11E11" w:rsidRPr="006F5689" w:rsidRDefault="00B11E11" w:rsidP="00B11E11">
      <w:pPr>
        <w:rPr>
          <w:rFonts w:ascii="Calibri" w:hAnsi="Calibri"/>
          <w:color w:val="000000"/>
        </w:rPr>
      </w:pPr>
      <w:r w:rsidRPr="006F5689">
        <w:rPr>
          <w:rFonts w:ascii="Calibri" w:hAnsi="Calibri"/>
          <w:color w:val="000000"/>
          <w:lang w:val="en-US"/>
        </w:rPr>
        <w:t>___________________________________</w:t>
      </w:r>
    </w:p>
    <w:p w:rsidR="00FA2EA1" w:rsidRPr="00B11E11" w:rsidRDefault="00B11E11" w:rsidP="00B11E11">
      <w:pPr>
        <w:rPr>
          <w:rFonts w:ascii="Calibri" w:hAnsi="Calibri"/>
          <w:color w:val="000000"/>
        </w:rPr>
      </w:pPr>
      <w:r w:rsidRPr="006F5689">
        <w:rPr>
          <w:rFonts w:ascii="Calibri" w:hAnsi="Calibri"/>
          <w:color w:val="000000"/>
          <w:lang w:val="en-US"/>
        </w:rPr>
        <w:t>PODPIS / SIGNATURE</w:t>
      </w:r>
    </w:p>
    <w:sectPr w:rsidR="00FA2EA1" w:rsidRPr="00B11E11" w:rsidSect="00B11E11">
      <w:headerReference w:type="default" r:id="rId8"/>
      <w:footerReference w:type="default" r:id="rId9"/>
      <w:pgSz w:w="11906" w:h="16838"/>
      <w:pgMar w:top="2552" w:right="99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99" w:rsidRDefault="00160B99" w:rsidP="00FA2EA1">
      <w:r>
        <w:separator/>
      </w:r>
    </w:p>
  </w:endnote>
  <w:endnote w:type="continuationSeparator" w:id="0">
    <w:p w:rsidR="00160B99" w:rsidRDefault="00160B99" w:rsidP="00F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320334"/>
      <w:docPartObj>
        <w:docPartGallery w:val="Page Numbers (Bottom of Page)"/>
        <w:docPartUnique/>
      </w:docPartObj>
    </w:sdtPr>
    <w:sdtEndPr>
      <w:rPr>
        <w:rFonts w:ascii="Calibri" w:hAnsi="Calibri"/>
        <w:sz w:val="22"/>
      </w:rPr>
    </w:sdtEndPr>
    <w:sdtContent>
      <w:p w:rsidR="00B11E11" w:rsidRPr="00B11E11" w:rsidRDefault="00B11E11">
        <w:pPr>
          <w:pStyle w:val="Stopka"/>
          <w:jc w:val="center"/>
          <w:rPr>
            <w:rFonts w:ascii="Calibri" w:hAnsi="Calibri"/>
            <w:sz w:val="22"/>
          </w:rPr>
        </w:pPr>
        <w:r w:rsidRPr="00B11E11">
          <w:rPr>
            <w:rFonts w:ascii="Calibri" w:hAnsi="Calibri"/>
            <w:sz w:val="22"/>
          </w:rPr>
          <w:fldChar w:fldCharType="begin"/>
        </w:r>
        <w:r w:rsidRPr="00B11E11">
          <w:rPr>
            <w:rFonts w:ascii="Calibri" w:hAnsi="Calibri"/>
            <w:sz w:val="22"/>
          </w:rPr>
          <w:instrText>PAGE   \* MERGEFORMAT</w:instrText>
        </w:r>
        <w:r w:rsidRPr="00B11E11">
          <w:rPr>
            <w:rFonts w:ascii="Calibri" w:hAnsi="Calibri"/>
            <w:sz w:val="22"/>
          </w:rPr>
          <w:fldChar w:fldCharType="separate"/>
        </w:r>
        <w:r w:rsidR="0003365F">
          <w:rPr>
            <w:rFonts w:ascii="Calibri" w:hAnsi="Calibri"/>
            <w:noProof/>
            <w:sz w:val="22"/>
          </w:rPr>
          <w:t>1</w:t>
        </w:r>
        <w:r w:rsidRPr="00B11E11">
          <w:rPr>
            <w:rFonts w:ascii="Calibri" w:hAnsi="Calibri"/>
            <w:sz w:val="22"/>
          </w:rPr>
          <w:fldChar w:fldCharType="end"/>
        </w:r>
      </w:p>
    </w:sdtContent>
  </w:sdt>
  <w:p w:rsidR="00B11E11" w:rsidRDefault="00B1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99" w:rsidRDefault="00160B99" w:rsidP="00FA2EA1">
      <w:r>
        <w:separator/>
      </w:r>
    </w:p>
  </w:footnote>
  <w:footnote w:type="continuationSeparator" w:id="0">
    <w:p w:rsidR="00160B99" w:rsidRDefault="00160B99" w:rsidP="00FA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A1" w:rsidRDefault="00677949">
    <w:pPr>
      <w:pStyle w:val="Nagwek"/>
    </w:pPr>
    <w:r w:rsidRPr="0094317C">
      <w:rPr>
        <w:noProof/>
      </w:rPr>
      <w:drawing>
        <wp:anchor distT="0" distB="0" distL="114300" distR="114300" simplePos="0" relativeHeight="251658752" behindDoc="1" locked="0" layoutInCell="1" allowOverlap="1" wp14:anchorId="73954FA2" wp14:editId="421CF376">
          <wp:simplePos x="0" y="0"/>
          <wp:positionH relativeFrom="page">
            <wp:posOffset>34290</wp:posOffset>
          </wp:positionH>
          <wp:positionV relativeFrom="paragraph">
            <wp:posOffset>-591185</wp:posOffset>
          </wp:positionV>
          <wp:extent cx="7581902" cy="1219200"/>
          <wp:effectExtent l="0" t="0" r="0" b="0"/>
          <wp:wrapNone/>
          <wp:docPr id="24" name="Obraz 2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A5EB6"/>
    <w:multiLevelType w:val="hybridMultilevel"/>
    <w:tmpl w:val="8C18E3DA"/>
    <w:lvl w:ilvl="0" w:tplc="52004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11"/>
    <w:rsid w:val="000018A1"/>
    <w:rsid w:val="000115DA"/>
    <w:rsid w:val="00022341"/>
    <w:rsid w:val="000229A4"/>
    <w:rsid w:val="00032E9E"/>
    <w:rsid w:val="0003365F"/>
    <w:rsid w:val="000368CD"/>
    <w:rsid w:val="00041E1A"/>
    <w:rsid w:val="0005431D"/>
    <w:rsid w:val="0006322B"/>
    <w:rsid w:val="0008122C"/>
    <w:rsid w:val="00085BDC"/>
    <w:rsid w:val="00087B6B"/>
    <w:rsid w:val="0009272D"/>
    <w:rsid w:val="00095671"/>
    <w:rsid w:val="0009685D"/>
    <w:rsid w:val="00096F82"/>
    <w:rsid w:val="00097088"/>
    <w:rsid w:val="000A0A14"/>
    <w:rsid w:val="000A5AC0"/>
    <w:rsid w:val="000B503E"/>
    <w:rsid w:val="000D0976"/>
    <w:rsid w:val="000D1F73"/>
    <w:rsid w:val="000E05E6"/>
    <w:rsid w:val="000F48AF"/>
    <w:rsid w:val="00104132"/>
    <w:rsid w:val="001354EF"/>
    <w:rsid w:val="00160B99"/>
    <w:rsid w:val="00165C24"/>
    <w:rsid w:val="00173D08"/>
    <w:rsid w:val="00173F29"/>
    <w:rsid w:val="0018057D"/>
    <w:rsid w:val="001A0EDB"/>
    <w:rsid w:val="001C0105"/>
    <w:rsid w:val="001C6E35"/>
    <w:rsid w:val="001D72BA"/>
    <w:rsid w:val="002031B4"/>
    <w:rsid w:val="00203FEF"/>
    <w:rsid w:val="002067B6"/>
    <w:rsid w:val="00231F04"/>
    <w:rsid w:val="00243B3B"/>
    <w:rsid w:val="00257950"/>
    <w:rsid w:val="0026639F"/>
    <w:rsid w:val="002704F1"/>
    <w:rsid w:val="0028488D"/>
    <w:rsid w:val="002A1426"/>
    <w:rsid w:val="002B0CD7"/>
    <w:rsid w:val="002B2F17"/>
    <w:rsid w:val="002C48C9"/>
    <w:rsid w:val="002E512B"/>
    <w:rsid w:val="002F041A"/>
    <w:rsid w:val="00300392"/>
    <w:rsid w:val="0030103C"/>
    <w:rsid w:val="003229AD"/>
    <w:rsid w:val="00344AC8"/>
    <w:rsid w:val="00350F1D"/>
    <w:rsid w:val="00361B36"/>
    <w:rsid w:val="00372639"/>
    <w:rsid w:val="00373FE2"/>
    <w:rsid w:val="003769EC"/>
    <w:rsid w:val="00376BEC"/>
    <w:rsid w:val="00387F7C"/>
    <w:rsid w:val="003B60B0"/>
    <w:rsid w:val="003C2DB5"/>
    <w:rsid w:val="003D20F5"/>
    <w:rsid w:val="003F073E"/>
    <w:rsid w:val="003F2C19"/>
    <w:rsid w:val="004007EF"/>
    <w:rsid w:val="00424733"/>
    <w:rsid w:val="004303E8"/>
    <w:rsid w:val="0043500E"/>
    <w:rsid w:val="004370B3"/>
    <w:rsid w:val="00440BAD"/>
    <w:rsid w:val="00447BB9"/>
    <w:rsid w:val="004503C9"/>
    <w:rsid w:val="00451960"/>
    <w:rsid w:val="00456831"/>
    <w:rsid w:val="00483207"/>
    <w:rsid w:val="004A3ACF"/>
    <w:rsid w:val="004B68E2"/>
    <w:rsid w:val="00501341"/>
    <w:rsid w:val="00512C8B"/>
    <w:rsid w:val="00516898"/>
    <w:rsid w:val="00544A93"/>
    <w:rsid w:val="005B49E8"/>
    <w:rsid w:val="005C11BB"/>
    <w:rsid w:val="005D1B84"/>
    <w:rsid w:val="005E6F89"/>
    <w:rsid w:val="005F7DBC"/>
    <w:rsid w:val="00602022"/>
    <w:rsid w:val="00616B00"/>
    <w:rsid w:val="00623C99"/>
    <w:rsid w:val="006449D4"/>
    <w:rsid w:val="0065018F"/>
    <w:rsid w:val="00651663"/>
    <w:rsid w:val="00652B76"/>
    <w:rsid w:val="0065480F"/>
    <w:rsid w:val="00654B2F"/>
    <w:rsid w:val="00660990"/>
    <w:rsid w:val="00661E6E"/>
    <w:rsid w:val="00666721"/>
    <w:rsid w:val="00677539"/>
    <w:rsid w:val="00677949"/>
    <w:rsid w:val="006805FF"/>
    <w:rsid w:val="006924CD"/>
    <w:rsid w:val="00695BCC"/>
    <w:rsid w:val="006B4BBC"/>
    <w:rsid w:val="006C63B0"/>
    <w:rsid w:val="006D0138"/>
    <w:rsid w:val="006E1DEF"/>
    <w:rsid w:val="006E4AEA"/>
    <w:rsid w:val="006E5322"/>
    <w:rsid w:val="006E6853"/>
    <w:rsid w:val="006E6A51"/>
    <w:rsid w:val="006F37A1"/>
    <w:rsid w:val="006F3B76"/>
    <w:rsid w:val="00723E82"/>
    <w:rsid w:val="00726280"/>
    <w:rsid w:val="00736AB1"/>
    <w:rsid w:val="007420D9"/>
    <w:rsid w:val="00772343"/>
    <w:rsid w:val="007747AB"/>
    <w:rsid w:val="00774F72"/>
    <w:rsid w:val="007761B1"/>
    <w:rsid w:val="00791C43"/>
    <w:rsid w:val="00793EAF"/>
    <w:rsid w:val="007B3C8E"/>
    <w:rsid w:val="007B4066"/>
    <w:rsid w:val="007B7288"/>
    <w:rsid w:val="007C0483"/>
    <w:rsid w:val="007C5CB6"/>
    <w:rsid w:val="007F0E64"/>
    <w:rsid w:val="008244F4"/>
    <w:rsid w:val="00826034"/>
    <w:rsid w:val="00840F91"/>
    <w:rsid w:val="0084161C"/>
    <w:rsid w:val="00852093"/>
    <w:rsid w:val="00857052"/>
    <w:rsid w:val="00857596"/>
    <w:rsid w:val="00865C95"/>
    <w:rsid w:val="00866B79"/>
    <w:rsid w:val="00870B10"/>
    <w:rsid w:val="00877777"/>
    <w:rsid w:val="00884101"/>
    <w:rsid w:val="008939EF"/>
    <w:rsid w:val="00893E9A"/>
    <w:rsid w:val="008A45E2"/>
    <w:rsid w:val="008B7CD3"/>
    <w:rsid w:val="008C66C0"/>
    <w:rsid w:val="008C6AD6"/>
    <w:rsid w:val="008D114D"/>
    <w:rsid w:val="008E763E"/>
    <w:rsid w:val="00904A0A"/>
    <w:rsid w:val="00910BE4"/>
    <w:rsid w:val="009131D8"/>
    <w:rsid w:val="009353F6"/>
    <w:rsid w:val="00936489"/>
    <w:rsid w:val="009566B5"/>
    <w:rsid w:val="009603CC"/>
    <w:rsid w:val="009668A2"/>
    <w:rsid w:val="009678E5"/>
    <w:rsid w:val="00974949"/>
    <w:rsid w:val="009939B2"/>
    <w:rsid w:val="00995738"/>
    <w:rsid w:val="009A7C58"/>
    <w:rsid w:val="009C3AC3"/>
    <w:rsid w:val="009D3464"/>
    <w:rsid w:val="00A11733"/>
    <w:rsid w:val="00A1263C"/>
    <w:rsid w:val="00A3379C"/>
    <w:rsid w:val="00A67D09"/>
    <w:rsid w:val="00A86816"/>
    <w:rsid w:val="00AA2A66"/>
    <w:rsid w:val="00AC1C77"/>
    <w:rsid w:val="00AC36D8"/>
    <w:rsid w:val="00AD7347"/>
    <w:rsid w:val="00AE0AEF"/>
    <w:rsid w:val="00AE1EEF"/>
    <w:rsid w:val="00AE4386"/>
    <w:rsid w:val="00B11E11"/>
    <w:rsid w:val="00B16238"/>
    <w:rsid w:val="00B31171"/>
    <w:rsid w:val="00B40596"/>
    <w:rsid w:val="00B44128"/>
    <w:rsid w:val="00B51ED2"/>
    <w:rsid w:val="00B62910"/>
    <w:rsid w:val="00B63B63"/>
    <w:rsid w:val="00B64B78"/>
    <w:rsid w:val="00B66682"/>
    <w:rsid w:val="00B713F0"/>
    <w:rsid w:val="00B93215"/>
    <w:rsid w:val="00B96E8A"/>
    <w:rsid w:val="00BA5509"/>
    <w:rsid w:val="00BA55DA"/>
    <w:rsid w:val="00BB2C31"/>
    <w:rsid w:val="00BC209C"/>
    <w:rsid w:val="00BD4B59"/>
    <w:rsid w:val="00BE279B"/>
    <w:rsid w:val="00BE531A"/>
    <w:rsid w:val="00C33C7C"/>
    <w:rsid w:val="00C37395"/>
    <w:rsid w:val="00C375AF"/>
    <w:rsid w:val="00C62C71"/>
    <w:rsid w:val="00C66416"/>
    <w:rsid w:val="00C771AB"/>
    <w:rsid w:val="00C87160"/>
    <w:rsid w:val="00CD036E"/>
    <w:rsid w:val="00CD0874"/>
    <w:rsid w:val="00CF4975"/>
    <w:rsid w:val="00D03D16"/>
    <w:rsid w:val="00D36F91"/>
    <w:rsid w:val="00D85265"/>
    <w:rsid w:val="00D929BB"/>
    <w:rsid w:val="00DB1DDC"/>
    <w:rsid w:val="00DB6DC4"/>
    <w:rsid w:val="00DE6623"/>
    <w:rsid w:val="00E06758"/>
    <w:rsid w:val="00E14E65"/>
    <w:rsid w:val="00E33356"/>
    <w:rsid w:val="00E57B2D"/>
    <w:rsid w:val="00E61427"/>
    <w:rsid w:val="00E62F1B"/>
    <w:rsid w:val="00E72E06"/>
    <w:rsid w:val="00E7338A"/>
    <w:rsid w:val="00E81DCA"/>
    <w:rsid w:val="00E84735"/>
    <w:rsid w:val="00E87B57"/>
    <w:rsid w:val="00E928A0"/>
    <w:rsid w:val="00EB543D"/>
    <w:rsid w:val="00EC33BD"/>
    <w:rsid w:val="00EC73DC"/>
    <w:rsid w:val="00ED459A"/>
    <w:rsid w:val="00EE4F85"/>
    <w:rsid w:val="00EE676D"/>
    <w:rsid w:val="00F02504"/>
    <w:rsid w:val="00F31DBE"/>
    <w:rsid w:val="00F41C28"/>
    <w:rsid w:val="00F440A6"/>
    <w:rsid w:val="00F52E0E"/>
    <w:rsid w:val="00F64DD8"/>
    <w:rsid w:val="00F66D50"/>
    <w:rsid w:val="00F709AF"/>
    <w:rsid w:val="00F77DA5"/>
    <w:rsid w:val="00F84C1C"/>
    <w:rsid w:val="00F87F07"/>
    <w:rsid w:val="00F94B80"/>
    <w:rsid w:val="00FA2EA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F5D9B"/>
  <w15:docId w15:val="{3D94EFDA-DD52-4A11-9F9E-1344B892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E11"/>
    <w:rPr>
      <w:rFonts w:eastAsia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C5CB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2EA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A2E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2EA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E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%20Szarzec\Downloads\!%20listownik%20KMBi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7C4A-4185-4037-B3E9-E9AF6DEC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listownik KMBiR</Template>
  <TotalTime>147</TotalTime>
  <Pages>6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Szarzec</dc:creator>
  <cp:lastModifiedBy>Monika Panfil</cp:lastModifiedBy>
  <cp:revision>8</cp:revision>
  <cp:lastPrinted>2021-02-04T07:40:00Z</cp:lastPrinted>
  <dcterms:created xsi:type="dcterms:W3CDTF">2021-02-01T08:07:00Z</dcterms:created>
  <dcterms:modified xsi:type="dcterms:W3CDTF">2022-01-17T11:08:00Z</dcterms:modified>
</cp:coreProperties>
</file>