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woanieprzypisukocowego"/>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19027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9027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19027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19027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9027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9027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19027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19027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227A14E" w14:textId="77777777" w:rsidR="005B3B77" w:rsidRPr="002A00C3" w:rsidRDefault="005B3B77"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5B3B77" w:rsidRPr="002A00C3" w14:paraId="71305E6F" w14:textId="77777777" w:rsidTr="00CC7E6D">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D697906" w14:textId="77777777" w:rsidR="005B3B77" w:rsidRPr="002A00C3" w:rsidRDefault="005B3B77" w:rsidP="00CC7E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5254CA4C" w14:textId="77777777" w:rsidR="005B3B77" w:rsidRPr="002A00C3" w:rsidRDefault="005B3B77" w:rsidP="00CC7E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19E1ADD6" w14:textId="77777777" w:rsidR="005B3B77" w:rsidRPr="002A00C3" w:rsidRDefault="005B3B77" w:rsidP="00CC7E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01D6B79F" w14:textId="77777777" w:rsidR="005B3B77" w:rsidRPr="002A00C3" w:rsidRDefault="005B3B77" w:rsidP="00CC7E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54F102D" w14:textId="77777777" w:rsidR="005B3B77" w:rsidRPr="002A00C3" w:rsidRDefault="005B3B77" w:rsidP="00CC7E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C57C7" w14:textId="77777777" w:rsidR="005B3B77" w:rsidRPr="002A00C3" w:rsidRDefault="005B3B77" w:rsidP="00CC7E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B3B77" w:rsidRPr="002A00C3" w14:paraId="497A6C4A" w14:textId="77777777" w:rsidTr="00CC7E6D">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7A3ACCD" w14:textId="77777777" w:rsidR="005B3B77" w:rsidRPr="002A00C3" w:rsidRDefault="005B3B77" w:rsidP="00CC7E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D2924A5" w14:textId="77777777" w:rsidR="005B3B77" w:rsidRPr="00784E7F" w:rsidRDefault="005B3B77" w:rsidP="00CC7E6D">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E6F7E31" w14:textId="77777777" w:rsidR="005B3B77" w:rsidRPr="002A00C3" w:rsidRDefault="005B3B77" w:rsidP="00CC7E6D">
            <w:pPr>
              <w:spacing w:after="0" w:line="240" w:lineRule="auto"/>
              <w:jc w:val="center"/>
              <w:rPr>
                <w:rFonts w:ascii="Calibri" w:eastAsia="Times New Roman" w:hAnsi="Calibri" w:cs="Times New Roman"/>
                <w:color w:val="000000"/>
                <w:sz w:val="16"/>
                <w:szCs w:val="16"/>
                <w:lang w:val="en-GB" w:eastAsia="en-GB"/>
              </w:rPr>
            </w:pPr>
          </w:p>
          <w:p w14:paraId="16491D1B" w14:textId="77777777" w:rsidR="005B3B77" w:rsidRPr="002A00C3" w:rsidRDefault="005B3B77" w:rsidP="00CC7E6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DEE5FAA" w14:textId="77777777" w:rsidR="005B3B77" w:rsidRPr="002A00C3" w:rsidRDefault="005B3B77" w:rsidP="00CC7E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D8C1D8" w14:textId="77777777" w:rsidR="005B3B77" w:rsidRPr="002A00C3" w:rsidRDefault="005B3B77" w:rsidP="00CC7E6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2914113" w14:textId="77777777" w:rsidR="005B3B77" w:rsidRPr="002A00C3" w:rsidRDefault="005B3B77" w:rsidP="00CC7E6D">
            <w:pPr>
              <w:spacing w:after="0" w:line="240" w:lineRule="auto"/>
              <w:jc w:val="center"/>
              <w:rPr>
                <w:rFonts w:ascii="Calibri" w:eastAsia="Times New Roman" w:hAnsi="Calibri" w:cs="Times New Roman"/>
                <w:b/>
                <w:bCs/>
                <w:color w:val="000000"/>
                <w:sz w:val="16"/>
                <w:szCs w:val="16"/>
                <w:lang w:val="en-GB" w:eastAsia="en-GB"/>
              </w:rPr>
            </w:pPr>
          </w:p>
        </w:tc>
      </w:tr>
      <w:tr w:rsidR="005B3B77" w:rsidRPr="002A00C3" w14:paraId="302A646F" w14:textId="77777777" w:rsidTr="00CC7E6D">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992C6B" w14:textId="77777777" w:rsidR="005B3B77" w:rsidRPr="002A00C3" w:rsidRDefault="005B3B77" w:rsidP="00CC7E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274A0766" w14:textId="77777777" w:rsidR="005B3B77" w:rsidRPr="002A00C3" w:rsidRDefault="005B3B77" w:rsidP="00CC7E6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E0A97B7" w14:textId="77777777" w:rsidR="005B3B77" w:rsidRPr="002A00C3" w:rsidRDefault="005B3B77" w:rsidP="00CC7E6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576B2225" w14:textId="77777777" w:rsidR="005B3B77" w:rsidRPr="002A00C3" w:rsidRDefault="005B3B77" w:rsidP="00CC7E6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409B70A" w14:textId="77777777" w:rsidR="005B3B77" w:rsidRPr="002A00C3" w:rsidRDefault="005B3B77" w:rsidP="00CC7E6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43BFCD0E" w14:textId="77777777" w:rsidR="005B3B77" w:rsidRPr="002A00C3" w:rsidRDefault="005B3B77" w:rsidP="00CC7E6D">
            <w:pPr>
              <w:spacing w:after="0" w:line="240" w:lineRule="auto"/>
              <w:jc w:val="center"/>
              <w:rPr>
                <w:rFonts w:ascii="Calibri" w:eastAsia="Times New Roman" w:hAnsi="Calibri" w:cs="Times New Roman"/>
                <w:b/>
                <w:bCs/>
                <w:color w:val="000000"/>
                <w:sz w:val="16"/>
                <w:szCs w:val="16"/>
                <w:lang w:val="en-GB" w:eastAsia="en-GB"/>
              </w:rPr>
            </w:pPr>
          </w:p>
        </w:tc>
      </w:tr>
      <w:tr w:rsidR="005B3B77" w:rsidRPr="002A00C3" w14:paraId="7E199E89" w14:textId="77777777" w:rsidTr="00CC7E6D">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55BC1B3" w14:textId="77777777" w:rsidR="005B3B77" w:rsidRPr="002A00C3" w:rsidRDefault="005B3B77" w:rsidP="00CC7E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0C22E5E5" w14:textId="77777777" w:rsidR="005B3B77" w:rsidRPr="002A00C3" w:rsidRDefault="005B3B77" w:rsidP="00CC7E6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31DA2AF4" w14:textId="77777777" w:rsidR="005B3B77" w:rsidRPr="002A00C3" w:rsidRDefault="005B3B77" w:rsidP="00CC7E6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19AEA54A" w14:textId="77777777" w:rsidR="005B3B77" w:rsidRPr="002A00C3" w:rsidRDefault="005B3B77" w:rsidP="00CC7E6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5C07C8C5" w14:textId="77777777" w:rsidR="005B3B77" w:rsidRPr="002A00C3" w:rsidRDefault="005B3B77" w:rsidP="00CC7E6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AE12F2" w14:textId="77777777" w:rsidR="005B3B77" w:rsidRPr="002A00C3" w:rsidRDefault="005B3B77" w:rsidP="00CC7E6D">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1563D9C5" w:rsidR="00EC7C21" w:rsidRPr="005B3B77" w:rsidRDefault="00EC7C21" w:rsidP="005B3B77">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1E5D2" w14:textId="77777777" w:rsidR="00190278" w:rsidRDefault="00190278" w:rsidP="00261299">
      <w:pPr>
        <w:spacing w:after="0" w:line="240" w:lineRule="auto"/>
      </w:pPr>
      <w:r>
        <w:separator/>
      </w:r>
    </w:p>
  </w:endnote>
  <w:endnote w:type="continuationSeparator" w:id="0">
    <w:p w14:paraId="1B041223" w14:textId="77777777" w:rsidR="00190278" w:rsidRDefault="00190278" w:rsidP="00261299">
      <w:pPr>
        <w:spacing w:after="0" w:line="240" w:lineRule="auto"/>
      </w:pPr>
      <w:r>
        <w:continuationSeparator/>
      </w:r>
    </w:p>
  </w:endnote>
  <w:endnote w:id="1">
    <w:p w14:paraId="6E58722B" w14:textId="6B32E62B" w:rsidR="00774BD5" w:rsidRPr="00114066" w:rsidRDefault="00774BD5"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przypisukocowego"/>
        <w:rPr>
          <w:rFonts w:ascii="Verdana" w:hAnsi="Verdana"/>
          <w:sz w:val="18"/>
          <w:szCs w:val="18"/>
          <w:lang w:val="en-GB"/>
        </w:rPr>
      </w:pPr>
    </w:p>
  </w:endnote>
  <w:endnote w:id="13">
    <w:p w14:paraId="37E3D8B1" w14:textId="77777777" w:rsidR="005B3B77" w:rsidRPr="00114066" w:rsidRDefault="005B3B77" w:rsidP="005B3B77">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3AFCDFEF" w14:textId="77777777" w:rsidR="005B3B77" w:rsidRPr="00114066" w:rsidRDefault="005B3B77" w:rsidP="005B3B77">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Stopka"/>
          <w:jc w:val="center"/>
        </w:pPr>
        <w:r>
          <w:fldChar w:fldCharType="begin"/>
        </w:r>
        <w:r>
          <w:instrText xml:space="preserve"> PAGE   \* MERGEFORMAT </w:instrText>
        </w:r>
        <w:r>
          <w:fldChar w:fldCharType="separate"/>
        </w:r>
        <w:r w:rsidR="00854509">
          <w:rPr>
            <w:noProof/>
          </w:rPr>
          <w:t>3</w:t>
        </w:r>
        <w:r>
          <w:rPr>
            <w:noProof/>
          </w:rPr>
          <w:fldChar w:fldCharType="end"/>
        </w:r>
      </w:p>
    </w:sdtContent>
  </w:sdt>
  <w:p w14:paraId="1FA71B8D" w14:textId="77777777" w:rsidR="00774BD5" w:rsidRDefault="00774B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9BECD" w14:textId="77777777" w:rsidR="00190278" w:rsidRDefault="00190278" w:rsidP="00261299">
      <w:pPr>
        <w:spacing w:after="0" w:line="240" w:lineRule="auto"/>
      </w:pPr>
      <w:r>
        <w:separator/>
      </w:r>
    </w:p>
  </w:footnote>
  <w:footnote w:type="continuationSeparator" w:id="0">
    <w:p w14:paraId="1F00E7F1" w14:textId="77777777" w:rsidR="00190278" w:rsidRDefault="00190278"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A02771" w:rsidR="00774BD5" w:rsidRDefault="004A7D9E" w:rsidP="00784E7F">
    <w:pPr>
      <w:pStyle w:val="Nagwek"/>
      <w:jc w:val="center"/>
    </w:pPr>
    <w:r w:rsidRPr="00A04811">
      <w:rPr>
        <w:noProof/>
        <w:lang w:val="pl-PL" w:eastAsia="pl-PL"/>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pl-PL" w:eastAsia="pl-PL"/>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l-PL" w:eastAsia="pl-PL"/>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0278"/>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B3B77"/>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4509"/>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43AD"/>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ED1A4CFC-4974-402C-BE50-A6EF89A6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5612CD"/>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CDDE55EB-5047-4DF6-8418-15E7156E9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794</Words>
  <Characters>4764</Characters>
  <Application>Microsoft Office Word</Application>
  <DocSecurity>0</DocSecurity>
  <Lines>39</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Ola</cp:lastModifiedBy>
  <cp:revision>2</cp:revision>
  <cp:lastPrinted>2015-04-10T09:51:00Z</cp:lastPrinted>
  <dcterms:created xsi:type="dcterms:W3CDTF">2016-04-18T08:14:00Z</dcterms:created>
  <dcterms:modified xsi:type="dcterms:W3CDTF">2016-04-18T08:14:00Z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