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237C" w:rsidRPr="0030237C" w:rsidRDefault="0030237C" w:rsidP="0030237C">
      <w:r w:rsidRPr="0030237C">
        <w:t>Ogłoszenie nr</w:t>
      </w:r>
      <w:bookmarkStart w:id="0" w:name="_GoBack"/>
      <w:bookmarkEnd w:id="0"/>
      <w:r w:rsidRPr="0030237C">
        <w:t xml:space="preserve"> 590293-N-2020 z dnia 2020-09-28 r. </w:t>
      </w:r>
    </w:p>
    <w:p w:rsidR="0030237C" w:rsidRPr="0030237C" w:rsidRDefault="0030237C" w:rsidP="0030237C">
      <w:r w:rsidRPr="0030237C">
        <w:t>Uniwersytet Ekonomiczny w Poznaniu: Dostawa, instalacja i uruchomienie elementów sieci komputerowej dla Uniwersytetu Ekonomicznego w Poznaniu oraz ich integracja z istniejącą siecią Zamawiającego</w:t>
      </w:r>
      <w:r w:rsidRPr="0030237C">
        <w:br/>
        <w:t xml:space="preserve">OGŁOSZENIE O ZAMÓWIENIU - Dostawy </w:t>
      </w:r>
    </w:p>
    <w:p w:rsidR="0030237C" w:rsidRPr="0030237C" w:rsidRDefault="0030237C" w:rsidP="0030237C">
      <w:r w:rsidRPr="0030237C">
        <w:rPr>
          <w:b/>
          <w:bCs/>
        </w:rPr>
        <w:t>Zamieszczanie ogłoszenia:</w:t>
      </w:r>
      <w:r w:rsidRPr="0030237C">
        <w:t xml:space="preserve"> Zamieszczanie obowiązkowe </w:t>
      </w:r>
    </w:p>
    <w:p w:rsidR="0030237C" w:rsidRPr="0030237C" w:rsidRDefault="0030237C" w:rsidP="0030237C">
      <w:r w:rsidRPr="0030237C">
        <w:rPr>
          <w:b/>
          <w:bCs/>
        </w:rPr>
        <w:t>Ogłoszenie dotyczy:</w:t>
      </w:r>
      <w:r w:rsidRPr="0030237C">
        <w:t xml:space="preserve"> Zamówienia publicznego </w:t>
      </w:r>
    </w:p>
    <w:p w:rsidR="0030237C" w:rsidRPr="0030237C" w:rsidRDefault="0030237C" w:rsidP="0030237C">
      <w:r w:rsidRPr="0030237C">
        <w:rPr>
          <w:b/>
          <w:bCs/>
        </w:rPr>
        <w:t xml:space="preserve">Zamówienie dotyczy projektu lub programu współfinansowanego ze środków Unii Europejskiej </w:t>
      </w:r>
    </w:p>
    <w:p w:rsidR="0030237C" w:rsidRPr="0030237C" w:rsidRDefault="0030237C" w:rsidP="0030237C">
      <w:r w:rsidRPr="0030237C">
        <w:t xml:space="preserve">Nie </w:t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>Nazwa projektu lub programu</w:t>
      </w:r>
      <w:r w:rsidRPr="0030237C">
        <w:t xml:space="preserve"> </w:t>
      </w:r>
      <w:r w:rsidRPr="0030237C">
        <w:br/>
      </w:r>
    </w:p>
    <w:p w:rsidR="0030237C" w:rsidRPr="0030237C" w:rsidRDefault="0030237C" w:rsidP="0030237C">
      <w:r w:rsidRPr="0030237C">
        <w:rPr>
          <w:b/>
          <w:bCs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30237C" w:rsidRPr="0030237C" w:rsidRDefault="0030237C" w:rsidP="0030237C">
      <w:r w:rsidRPr="0030237C">
        <w:t xml:space="preserve">Nie </w:t>
      </w:r>
    </w:p>
    <w:p w:rsidR="0030237C" w:rsidRPr="0030237C" w:rsidRDefault="0030237C" w:rsidP="0030237C">
      <w:r w:rsidRPr="0030237C"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30237C">
        <w:t>Pzp</w:t>
      </w:r>
      <w:proofErr w:type="spellEnd"/>
      <w:r w:rsidRPr="0030237C">
        <w:t xml:space="preserve">, nie mniejszy niż 30%, osób zatrudnionych przez zakłady pracy chronionej lub wykonawców albo ich jednostki (w %) </w:t>
      </w:r>
      <w:r w:rsidRPr="0030237C">
        <w:br/>
      </w:r>
    </w:p>
    <w:p w:rsidR="0030237C" w:rsidRPr="0030237C" w:rsidRDefault="0030237C" w:rsidP="0030237C">
      <w:r w:rsidRPr="0030237C">
        <w:rPr>
          <w:u w:val="single"/>
        </w:rPr>
        <w:t>SEKCJA I: ZAMAWIAJĄCY</w:t>
      </w:r>
      <w:r w:rsidRPr="0030237C">
        <w:t xml:space="preserve"> </w:t>
      </w:r>
    </w:p>
    <w:p w:rsidR="0030237C" w:rsidRPr="0030237C" w:rsidRDefault="0030237C" w:rsidP="0030237C">
      <w:r w:rsidRPr="0030237C">
        <w:rPr>
          <w:b/>
          <w:bCs/>
        </w:rPr>
        <w:t xml:space="preserve">Postępowanie przeprowadza centralny zamawiający </w:t>
      </w:r>
    </w:p>
    <w:p w:rsidR="0030237C" w:rsidRPr="0030237C" w:rsidRDefault="0030237C" w:rsidP="0030237C">
      <w:r w:rsidRPr="0030237C">
        <w:t xml:space="preserve">Nie </w:t>
      </w:r>
    </w:p>
    <w:p w:rsidR="0030237C" w:rsidRPr="0030237C" w:rsidRDefault="0030237C" w:rsidP="0030237C">
      <w:r w:rsidRPr="0030237C">
        <w:rPr>
          <w:b/>
          <w:bCs/>
        </w:rPr>
        <w:t xml:space="preserve">Postępowanie przeprowadza podmiot, któremu zamawiający powierzył/powierzyli przeprowadzenie postępowania </w:t>
      </w:r>
    </w:p>
    <w:p w:rsidR="0030237C" w:rsidRPr="0030237C" w:rsidRDefault="0030237C" w:rsidP="0030237C">
      <w:r w:rsidRPr="0030237C">
        <w:t xml:space="preserve">Nie </w:t>
      </w:r>
    </w:p>
    <w:p w:rsidR="0030237C" w:rsidRPr="0030237C" w:rsidRDefault="0030237C" w:rsidP="0030237C">
      <w:r w:rsidRPr="0030237C">
        <w:rPr>
          <w:b/>
          <w:bCs/>
        </w:rPr>
        <w:t>Informacje na temat podmiotu któremu zamawiający powierzył/powierzyli prowadzenie postępowania:</w:t>
      </w:r>
      <w:r w:rsidRPr="0030237C">
        <w:t xml:space="preserve"> </w:t>
      </w:r>
      <w:r w:rsidRPr="0030237C">
        <w:br/>
      </w:r>
      <w:r w:rsidRPr="0030237C">
        <w:rPr>
          <w:b/>
          <w:bCs/>
        </w:rPr>
        <w:t>Postępowanie jest przeprowadzane wspólnie przez zamawiających</w:t>
      </w:r>
      <w:r w:rsidRPr="0030237C">
        <w:t xml:space="preserve"> </w:t>
      </w:r>
    </w:p>
    <w:p w:rsidR="0030237C" w:rsidRPr="0030237C" w:rsidRDefault="0030237C" w:rsidP="0030237C">
      <w:r w:rsidRPr="0030237C">
        <w:t xml:space="preserve">Nie </w:t>
      </w:r>
    </w:p>
    <w:p w:rsidR="0030237C" w:rsidRPr="0030237C" w:rsidRDefault="0030237C" w:rsidP="0030237C">
      <w:r w:rsidRPr="0030237C"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30237C">
        <w:br/>
      </w:r>
      <w:r w:rsidRPr="0030237C">
        <w:br/>
      </w:r>
      <w:r w:rsidRPr="0030237C">
        <w:rPr>
          <w:b/>
          <w:bCs/>
        </w:rPr>
        <w:t xml:space="preserve">Postępowanie jest przeprowadzane wspólnie z zamawiającymi z innych państw członkowskich Unii Europejskiej </w:t>
      </w:r>
    </w:p>
    <w:p w:rsidR="0030237C" w:rsidRPr="0030237C" w:rsidRDefault="0030237C" w:rsidP="0030237C">
      <w:r w:rsidRPr="0030237C">
        <w:lastRenderedPageBreak/>
        <w:t xml:space="preserve">Nie </w:t>
      </w:r>
    </w:p>
    <w:p w:rsidR="0030237C" w:rsidRPr="0030237C" w:rsidRDefault="0030237C" w:rsidP="0030237C">
      <w:r w:rsidRPr="0030237C">
        <w:rPr>
          <w:b/>
          <w:bCs/>
        </w:rPr>
        <w:t>W przypadku przeprowadzania postępowania wspólnie z zamawiającymi z innych państw członkowskich Unii Europejskiej – mające zastosowanie krajowe prawo zamówień publicznych:</w:t>
      </w:r>
      <w:r w:rsidRPr="0030237C">
        <w:t xml:space="preserve"> </w:t>
      </w:r>
      <w:r w:rsidRPr="0030237C">
        <w:br/>
      </w:r>
      <w:r w:rsidRPr="0030237C">
        <w:rPr>
          <w:b/>
          <w:bCs/>
        </w:rPr>
        <w:t>Informacje dodatkowe:</w:t>
      </w:r>
      <w:r w:rsidRPr="0030237C">
        <w:t xml:space="preserve"> </w:t>
      </w:r>
    </w:p>
    <w:p w:rsidR="0030237C" w:rsidRPr="0030237C" w:rsidRDefault="0030237C" w:rsidP="0030237C">
      <w:r w:rsidRPr="0030237C">
        <w:rPr>
          <w:b/>
          <w:bCs/>
        </w:rPr>
        <w:t xml:space="preserve">I. 1) NAZWA I ADRES: </w:t>
      </w:r>
      <w:r w:rsidRPr="0030237C">
        <w:t xml:space="preserve">Uniwersytet Ekonomiczny w Poznaniu, krajowy numer identyfikacyjny 000001525, ul. al. Niepodległości  10 , 61-875  Poznań, woj. wielkopolskie, państwo Polska, tel. 061 8569000, 8569500, , e-mail zp@ue.poznan.pl, , faks 618 543 988. </w:t>
      </w:r>
      <w:r w:rsidRPr="0030237C">
        <w:br/>
        <w:t xml:space="preserve">Adres strony internetowej (URL): www.ue.poznan.pl </w:t>
      </w:r>
      <w:r w:rsidRPr="0030237C">
        <w:br/>
        <w:t xml:space="preserve">Adres profilu nabywcy: </w:t>
      </w:r>
      <w:r w:rsidRPr="0030237C">
        <w:br/>
        <w:t xml:space="preserve">Adres strony internetowej pod którym można uzyskać dostęp do narzędzi i urządzeń lub formatów plików, które nie są ogólnie dostępne </w:t>
      </w:r>
    </w:p>
    <w:p w:rsidR="0030237C" w:rsidRPr="0030237C" w:rsidRDefault="0030237C" w:rsidP="0030237C">
      <w:r w:rsidRPr="0030237C">
        <w:rPr>
          <w:b/>
          <w:bCs/>
        </w:rPr>
        <w:t xml:space="preserve">I. 2) RODZAJ ZAMAWIAJĄCEGO: </w:t>
      </w:r>
      <w:r w:rsidRPr="0030237C">
        <w:t xml:space="preserve">Inny (proszę określić): </w:t>
      </w:r>
      <w:r w:rsidRPr="0030237C">
        <w:br/>
        <w:t xml:space="preserve">uczelnia publiczna </w:t>
      </w:r>
    </w:p>
    <w:p w:rsidR="0030237C" w:rsidRPr="0030237C" w:rsidRDefault="0030237C" w:rsidP="0030237C">
      <w:r w:rsidRPr="0030237C">
        <w:rPr>
          <w:b/>
          <w:bCs/>
        </w:rPr>
        <w:t xml:space="preserve">I.3) WSPÓLNE UDZIELANIE ZAMÓWIENIA </w:t>
      </w:r>
      <w:r w:rsidRPr="0030237C">
        <w:rPr>
          <w:b/>
          <w:bCs/>
          <w:i/>
          <w:iCs/>
        </w:rPr>
        <w:t>(jeżeli dotyczy)</w:t>
      </w:r>
      <w:r w:rsidRPr="0030237C">
        <w:rPr>
          <w:b/>
          <w:bCs/>
        </w:rPr>
        <w:t xml:space="preserve">: </w:t>
      </w:r>
    </w:p>
    <w:p w:rsidR="0030237C" w:rsidRPr="0030237C" w:rsidRDefault="0030237C" w:rsidP="0030237C">
      <w:r w:rsidRPr="0030237C"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30237C">
        <w:br/>
      </w:r>
    </w:p>
    <w:p w:rsidR="0030237C" w:rsidRPr="0030237C" w:rsidRDefault="0030237C" w:rsidP="0030237C">
      <w:r w:rsidRPr="0030237C">
        <w:rPr>
          <w:b/>
          <w:bCs/>
        </w:rPr>
        <w:t xml:space="preserve">I.4) KOMUNIKACJA: </w:t>
      </w:r>
      <w:r w:rsidRPr="0030237C">
        <w:br/>
      </w:r>
      <w:r w:rsidRPr="0030237C">
        <w:rPr>
          <w:b/>
          <w:bCs/>
        </w:rPr>
        <w:t>Nieograniczony, pełny i bezpośredni dostęp do dokumentów z postępowania można uzyskać pod adresem (URL)</w:t>
      </w:r>
      <w:r w:rsidRPr="0030237C">
        <w:t xml:space="preserve"> </w:t>
      </w:r>
    </w:p>
    <w:p w:rsidR="0030237C" w:rsidRPr="0030237C" w:rsidRDefault="0030237C" w:rsidP="0030237C">
      <w:r w:rsidRPr="0030237C">
        <w:t xml:space="preserve">Nie </w:t>
      </w:r>
      <w:r w:rsidRPr="0030237C">
        <w:br/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Adres strony internetowej, na której zamieszczona będzie specyfikacja istotnych warunków zamówienia </w:t>
      </w:r>
    </w:p>
    <w:p w:rsidR="0030237C" w:rsidRPr="0030237C" w:rsidRDefault="0030237C" w:rsidP="0030237C">
      <w:r w:rsidRPr="0030237C">
        <w:t xml:space="preserve">Nie </w:t>
      </w:r>
      <w:r w:rsidRPr="0030237C">
        <w:br/>
        <w:t xml:space="preserve">https://ue.poznan.pl/pl/wspolpraca,c10/zamowienia-publiczne,c115/ogloszenia,c127/ </w:t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Dostęp do dokumentów z postępowania jest ograniczony - więcej informacji można uzyskać pod adresem </w:t>
      </w:r>
    </w:p>
    <w:p w:rsidR="0030237C" w:rsidRPr="0030237C" w:rsidRDefault="0030237C" w:rsidP="0030237C">
      <w:r w:rsidRPr="0030237C">
        <w:t xml:space="preserve">Nie </w:t>
      </w:r>
      <w:r w:rsidRPr="0030237C">
        <w:br/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>Oferty lub wnioski o dopuszczenie do udziału w postępowaniu należy przesyłać:</w:t>
      </w:r>
      <w:r w:rsidRPr="0030237C">
        <w:t xml:space="preserve"> </w:t>
      </w:r>
      <w:r w:rsidRPr="0030237C">
        <w:br/>
      </w:r>
      <w:r w:rsidRPr="0030237C">
        <w:rPr>
          <w:b/>
          <w:bCs/>
        </w:rPr>
        <w:t>Elektronicznie</w:t>
      </w:r>
      <w:r w:rsidRPr="0030237C">
        <w:t xml:space="preserve"> </w:t>
      </w:r>
    </w:p>
    <w:p w:rsidR="0030237C" w:rsidRPr="0030237C" w:rsidRDefault="0030237C" w:rsidP="0030237C">
      <w:r w:rsidRPr="0030237C">
        <w:lastRenderedPageBreak/>
        <w:t xml:space="preserve">Nie </w:t>
      </w:r>
      <w:r w:rsidRPr="0030237C">
        <w:br/>
        <w:t xml:space="preserve">adres </w:t>
      </w:r>
      <w:r w:rsidRPr="0030237C">
        <w:br/>
      </w:r>
    </w:p>
    <w:p w:rsidR="0030237C" w:rsidRPr="0030237C" w:rsidRDefault="0030237C" w:rsidP="0030237C"/>
    <w:p w:rsidR="0030237C" w:rsidRPr="0030237C" w:rsidRDefault="0030237C" w:rsidP="0030237C">
      <w:r w:rsidRPr="0030237C">
        <w:rPr>
          <w:b/>
          <w:bCs/>
        </w:rPr>
        <w:t>Dopuszczone jest przesłanie ofert lub wniosków o dopuszczenie do udziału w postępowaniu w inny sposób:</w:t>
      </w:r>
      <w:r w:rsidRPr="0030237C">
        <w:t xml:space="preserve"> </w:t>
      </w:r>
      <w:r w:rsidRPr="0030237C">
        <w:br/>
        <w:t xml:space="preserve">Nie </w:t>
      </w:r>
      <w:r w:rsidRPr="0030237C">
        <w:br/>
        <w:t xml:space="preserve">Inny sposób: </w:t>
      </w:r>
      <w:r w:rsidRPr="0030237C">
        <w:br/>
      </w:r>
      <w:r w:rsidRPr="0030237C">
        <w:br/>
      </w:r>
      <w:r w:rsidRPr="0030237C">
        <w:rPr>
          <w:b/>
          <w:bCs/>
        </w:rPr>
        <w:t>Wymagane jest przesłanie ofert lub wniosków o dopuszczenie do udziału w postępowaniu w inny sposób:</w:t>
      </w:r>
      <w:r w:rsidRPr="0030237C">
        <w:t xml:space="preserve"> </w:t>
      </w:r>
      <w:r w:rsidRPr="0030237C">
        <w:br/>
        <w:t xml:space="preserve">Nie </w:t>
      </w:r>
      <w:r w:rsidRPr="0030237C">
        <w:br/>
        <w:t xml:space="preserve">Inny sposób: </w:t>
      </w:r>
      <w:r w:rsidRPr="0030237C">
        <w:br/>
        <w:t xml:space="preserve">pisemnie </w:t>
      </w:r>
      <w:r w:rsidRPr="0030237C">
        <w:br/>
        <w:t xml:space="preserve">Adres: </w:t>
      </w:r>
      <w:r w:rsidRPr="0030237C">
        <w:br/>
        <w:t xml:space="preserve">Uniwersytet Ekonomiczny w Poznaniu 61-875 Poznań, al. Niepodległości 10 Budynek B, pok. 016 </w:t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>Komunikacja elektroniczna wymaga korzystania z narzędzi i urządzeń lub formatów plików, które nie są ogólnie dostępne</w:t>
      </w:r>
      <w:r w:rsidRPr="0030237C">
        <w:t xml:space="preserve"> </w:t>
      </w:r>
    </w:p>
    <w:p w:rsidR="0030237C" w:rsidRPr="0030237C" w:rsidRDefault="0030237C" w:rsidP="0030237C">
      <w:r w:rsidRPr="0030237C">
        <w:t xml:space="preserve">Nie </w:t>
      </w:r>
      <w:r w:rsidRPr="0030237C">
        <w:br/>
        <w:t xml:space="preserve">Nieograniczony, pełny, bezpośredni i bezpłatny dostęp do tych narzędzi można uzyskać pod adresem: (URL) </w:t>
      </w:r>
      <w:r w:rsidRPr="0030237C">
        <w:br/>
      </w:r>
    </w:p>
    <w:p w:rsidR="0030237C" w:rsidRPr="0030237C" w:rsidRDefault="0030237C" w:rsidP="0030237C">
      <w:r w:rsidRPr="0030237C">
        <w:rPr>
          <w:u w:val="single"/>
        </w:rPr>
        <w:t xml:space="preserve">SEKCJA II: PRZEDMIOT ZAMÓWIENIA </w:t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II.1) Nazwa nadana zamówieniu przez zamawiającego: </w:t>
      </w:r>
      <w:r w:rsidRPr="0030237C">
        <w:t xml:space="preserve">Dostawa, instalacja i uruchomienie elementów sieci komputerowej dla Uniwersytetu Ekonomicznego w Poznaniu oraz ich integracja z istniejącą siecią Zamawiającego </w:t>
      </w:r>
      <w:r w:rsidRPr="0030237C">
        <w:br/>
      </w:r>
      <w:r w:rsidRPr="0030237C">
        <w:rPr>
          <w:b/>
          <w:bCs/>
        </w:rPr>
        <w:t xml:space="preserve">Numer referencyjny: </w:t>
      </w:r>
      <w:r w:rsidRPr="0030237C">
        <w:t xml:space="preserve">ZP/026/20 </w:t>
      </w:r>
      <w:r w:rsidRPr="0030237C">
        <w:br/>
      </w:r>
      <w:r w:rsidRPr="0030237C">
        <w:rPr>
          <w:b/>
          <w:bCs/>
        </w:rPr>
        <w:t xml:space="preserve">Przed wszczęciem postępowania o udzielenie zamówienia przeprowadzono dialog techniczny </w:t>
      </w:r>
    </w:p>
    <w:p w:rsidR="0030237C" w:rsidRPr="0030237C" w:rsidRDefault="0030237C" w:rsidP="0030237C">
      <w:r w:rsidRPr="0030237C">
        <w:t xml:space="preserve">Nie </w:t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II.2) Rodzaj zamówienia: </w:t>
      </w:r>
      <w:r w:rsidRPr="0030237C">
        <w:t xml:space="preserve">Dostawy </w:t>
      </w:r>
      <w:r w:rsidRPr="0030237C">
        <w:br/>
      </w:r>
      <w:r w:rsidRPr="0030237C">
        <w:rPr>
          <w:b/>
          <w:bCs/>
        </w:rPr>
        <w:t>II.3) Informacja o możliwości składania ofert częściowych</w:t>
      </w:r>
      <w:r w:rsidRPr="0030237C">
        <w:t xml:space="preserve"> </w:t>
      </w:r>
      <w:r w:rsidRPr="0030237C">
        <w:br/>
        <w:t xml:space="preserve">Zamówienie podzielone jest na części: </w:t>
      </w:r>
    </w:p>
    <w:p w:rsidR="0030237C" w:rsidRPr="0030237C" w:rsidRDefault="0030237C" w:rsidP="0030237C">
      <w:r w:rsidRPr="0030237C">
        <w:t xml:space="preserve">Tak </w:t>
      </w:r>
      <w:r w:rsidRPr="0030237C">
        <w:br/>
      </w:r>
      <w:r w:rsidRPr="0030237C">
        <w:rPr>
          <w:b/>
          <w:bCs/>
        </w:rPr>
        <w:t>Oferty lub wnioski o dopuszczenie do udziału w postępowaniu można składać w odniesieniu do:</w:t>
      </w:r>
      <w:r w:rsidRPr="0030237C">
        <w:t xml:space="preserve"> </w:t>
      </w:r>
      <w:r w:rsidRPr="0030237C">
        <w:br/>
        <w:t xml:space="preserve">wszystkich części </w:t>
      </w:r>
    </w:p>
    <w:p w:rsidR="0030237C" w:rsidRPr="0030237C" w:rsidRDefault="0030237C" w:rsidP="0030237C">
      <w:r w:rsidRPr="0030237C">
        <w:rPr>
          <w:b/>
          <w:bCs/>
        </w:rPr>
        <w:t>Zamawiający zastrzega sobie prawo do udzielenia łącznie następujących części lub grup części:</w:t>
      </w:r>
      <w:r w:rsidRPr="0030237C">
        <w:t xml:space="preserve"> </w:t>
      </w:r>
      <w:r w:rsidRPr="0030237C">
        <w:br/>
      </w:r>
      <w:r w:rsidRPr="0030237C">
        <w:br/>
      </w:r>
      <w:r w:rsidRPr="0030237C">
        <w:rPr>
          <w:b/>
          <w:bCs/>
        </w:rPr>
        <w:t>Maksymalna liczba części zamówienia, na które może zostać udzielone zamówienie jednemu wykonawcy:</w:t>
      </w:r>
      <w:r w:rsidRPr="0030237C">
        <w:t xml:space="preserve"> </w:t>
      </w:r>
      <w:r w:rsidRPr="0030237C">
        <w:br/>
      </w:r>
      <w:r w:rsidRPr="0030237C">
        <w:lastRenderedPageBreak/>
        <w:br/>
      </w:r>
      <w:r w:rsidRPr="0030237C">
        <w:br/>
      </w:r>
      <w:r w:rsidRPr="0030237C">
        <w:br/>
      </w:r>
      <w:r w:rsidRPr="0030237C">
        <w:rPr>
          <w:b/>
          <w:bCs/>
        </w:rPr>
        <w:t xml:space="preserve">II.4) Krótki opis przedmiotu zamówienia </w:t>
      </w:r>
      <w:r w:rsidRPr="0030237C">
        <w:rPr>
          <w:i/>
          <w:iCs/>
        </w:rPr>
        <w:t>(wielkość, zakres, rodzaj i ilość dostaw, usług lub robót budowlanych lub określenie zapotrzebowania i wymagań )</w:t>
      </w:r>
      <w:r w:rsidRPr="0030237C">
        <w:rPr>
          <w:b/>
          <w:bCs/>
        </w:rPr>
        <w:t xml:space="preserve"> a w przypadku partnerstwa innowacyjnego - określenie zapotrzebowania na innowacyjny produkt, usługę lub roboty budowlane: </w:t>
      </w:r>
      <w:r w:rsidRPr="0030237C">
        <w:t xml:space="preserve">Przedmiot zamówienia obejmuje dostawę, instalację i uruchomienie elementów sieci komputerowej dla Uniwersytetu Ekonomicznego w Poznaniu oraz ich integracja z istniejącą siecią Zamawiającego z wymogami określonymi w załączeniu Specyfikacja techniczna zamówienia – załącznik nr 5 do SIWZ </w:t>
      </w:r>
      <w:r w:rsidRPr="0030237C">
        <w:br/>
      </w:r>
      <w:r w:rsidRPr="0030237C">
        <w:br/>
      </w:r>
      <w:r w:rsidRPr="0030237C">
        <w:rPr>
          <w:b/>
          <w:bCs/>
        </w:rPr>
        <w:t xml:space="preserve">II.5) Główny kod CPV: </w:t>
      </w:r>
      <w:r w:rsidRPr="0030237C">
        <w:t xml:space="preserve">32418000-6 </w:t>
      </w:r>
      <w:r w:rsidRPr="0030237C">
        <w:br/>
      </w:r>
      <w:r w:rsidRPr="0030237C">
        <w:rPr>
          <w:b/>
          <w:bCs/>
        </w:rPr>
        <w:t>Dodatkowe kody CPV:</w:t>
      </w:r>
      <w:r w:rsidRPr="0030237C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1"/>
      </w:tblGrid>
      <w:tr w:rsidR="0030237C" w:rsidRPr="0030237C" w:rsidTr="00302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Kod CPV</w:t>
            </w:r>
          </w:p>
        </w:tc>
      </w:tr>
      <w:tr w:rsidR="0030237C" w:rsidRPr="0030237C" w:rsidTr="00302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72250000-2</w:t>
            </w:r>
          </w:p>
        </w:tc>
      </w:tr>
      <w:tr w:rsidR="0030237C" w:rsidRPr="0030237C" w:rsidTr="00302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72710000-0</w:t>
            </w:r>
          </w:p>
        </w:tc>
      </w:tr>
    </w:tbl>
    <w:p w:rsidR="0030237C" w:rsidRPr="0030237C" w:rsidRDefault="0030237C" w:rsidP="0030237C">
      <w:r w:rsidRPr="0030237C">
        <w:br/>
      </w:r>
      <w:r w:rsidRPr="0030237C">
        <w:br/>
      </w:r>
      <w:r w:rsidRPr="0030237C">
        <w:rPr>
          <w:b/>
          <w:bCs/>
        </w:rPr>
        <w:t xml:space="preserve">II.6) Całkowita wartość zamówienia </w:t>
      </w:r>
      <w:r w:rsidRPr="0030237C">
        <w:rPr>
          <w:i/>
          <w:iCs/>
        </w:rPr>
        <w:t>(jeżeli zamawiający podaje informacje o wartości zamówienia)</w:t>
      </w:r>
      <w:r w:rsidRPr="0030237C">
        <w:t xml:space="preserve">: </w:t>
      </w:r>
      <w:r w:rsidRPr="0030237C">
        <w:br/>
        <w:t xml:space="preserve">Wartość bez VAT: </w:t>
      </w:r>
      <w:r w:rsidRPr="0030237C">
        <w:br/>
        <w:t xml:space="preserve">Waluta: </w:t>
      </w:r>
    </w:p>
    <w:p w:rsidR="0030237C" w:rsidRPr="0030237C" w:rsidRDefault="0030237C" w:rsidP="0030237C">
      <w:r w:rsidRPr="0030237C">
        <w:br/>
      </w:r>
      <w:r w:rsidRPr="0030237C">
        <w:rPr>
          <w:i/>
          <w:iCs/>
        </w:rPr>
        <w:t>(w przypadku umów ramowych lub dynamicznego systemu zakupów – szacunkowa całkowita maksymalna wartość w całym okresie obowiązywania umowy ramowej lub dynamicznego systemu zakupów)</w:t>
      </w:r>
      <w:r w:rsidRPr="0030237C">
        <w:t xml:space="preserve"> </w:t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II.7) Czy przewiduje się udzielenie zamówień, o których mowa w art. 67 ust. 1 pkt 6 i 7 lub w art. 134 ust. 6 pkt 3 ustawy </w:t>
      </w:r>
      <w:proofErr w:type="spellStart"/>
      <w:r w:rsidRPr="0030237C">
        <w:rPr>
          <w:b/>
          <w:bCs/>
        </w:rPr>
        <w:t>Pzp</w:t>
      </w:r>
      <w:proofErr w:type="spellEnd"/>
      <w:r w:rsidRPr="0030237C">
        <w:rPr>
          <w:b/>
          <w:bCs/>
        </w:rPr>
        <w:t xml:space="preserve">: </w:t>
      </w:r>
      <w:r w:rsidRPr="0030237C">
        <w:t xml:space="preserve">Nie </w:t>
      </w:r>
      <w:r w:rsidRPr="0030237C"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30237C">
        <w:t>Pzp</w:t>
      </w:r>
      <w:proofErr w:type="spellEnd"/>
      <w:r w:rsidRPr="0030237C">
        <w:t xml:space="preserve">: </w:t>
      </w:r>
      <w:r w:rsidRPr="0030237C">
        <w:br/>
      </w:r>
      <w:r w:rsidRPr="0030237C">
        <w:rPr>
          <w:b/>
          <w:bCs/>
        </w:rPr>
        <w:t>II.8) Okres, w którym realizowane będzie zamówienie lub okres, na który została zawarta umowa ramowa lub okres, na który został ustanowiony dynamiczny system zakupów:</w:t>
      </w:r>
      <w:r w:rsidRPr="0030237C">
        <w:t xml:space="preserve"> </w:t>
      </w:r>
      <w:r w:rsidRPr="0030237C">
        <w:br/>
        <w:t>miesiącach:   </w:t>
      </w:r>
      <w:r w:rsidRPr="0030237C">
        <w:rPr>
          <w:i/>
          <w:iCs/>
        </w:rPr>
        <w:t xml:space="preserve"> lub </w:t>
      </w:r>
      <w:r w:rsidRPr="0030237C">
        <w:rPr>
          <w:b/>
          <w:bCs/>
        </w:rPr>
        <w:t>dniach:</w:t>
      </w:r>
      <w:r w:rsidRPr="0030237C">
        <w:t xml:space="preserve"> </w:t>
      </w:r>
      <w:r w:rsidRPr="0030237C">
        <w:br/>
      </w:r>
      <w:r w:rsidRPr="0030237C">
        <w:rPr>
          <w:i/>
          <w:iCs/>
        </w:rPr>
        <w:t>lub</w:t>
      </w:r>
      <w:r w:rsidRPr="0030237C">
        <w:t xml:space="preserve"> </w:t>
      </w:r>
      <w:r w:rsidRPr="0030237C">
        <w:br/>
      </w:r>
      <w:r w:rsidRPr="0030237C">
        <w:rPr>
          <w:b/>
          <w:bCs/>
        </w:rPr>
        <w:t xml:space="preserve">data rozpoczęcia: </w:t>
      </w:r>
      <w:r w:rsidRPr="0030237C">
        <w:t> </w:t>
      </w:r>
      <w:r w:rsidRPr="0030237C">
        <w:rPr>
          <w:i/>
          <w:iCs/>
        </w:rPr>
        <w:t xml:space="preserve"> lub </w:t>
      </w:r>
      <w:r w:rsidRPr="0030237C">
        <w:rPr>
          <w:b/>
          <w:bCs/>
        </w:rPr>
        <w:t xml:space="preserve">zakończenia: </w:t>
      </w:r>
      <w:r w:rsidRPr="0030237C">
        <w:t xml:space="preserve">2020-12-31 </w:t>
      </w:r>
      <w:r w:rsidRPr="0030237C">
        <w:br/>
      </w:r>
      <w:r w:rsidRPr="0030237C">
        <w:br/>
      </w:r>
      <w:r w:rsidRPr="0030237C">
        <w:rPr>
          <w:b/>
          <w:bCs/>
        </w:rPr>
        <w:t xml:space="preserve">II.9) Informacje dodatkowe: </w:t>
      </w:r>
    </w:p>
    <w:p w:rsidR="0030237C" w:rsidRPr="0030237C" w:rsidRDefault="0030237C" w:rsidP="0030237C">
      <w:r w:rsidRPr="0030237C">
        <w:rPr>
          <w:u w:val="single"/>
        </w:rPr>
        <w:t xml:space="preserve">SEKCJA III: INFORMACJE O CHARAKTERZE PRAWNYM, EKONOMICZNYM, FINANSOWYM I TECHNICZNYM </w:t>
      </w:r>
    </w:p>
    <w:p w:rsidR="0030237C" w:rsidRPr="0030237C" w:rsidRDefault="0030237C" w:rsidP="0030237C">
      <w:r w:rsidRPr="0030237C">
        <w:rPr>
          <w:b/>
          <w:bCs/>
        </w:rPr>
        <w:t xml:space="preserve">III.1) WARUNKI UDZIAŁU W POSTĘPOWANIU </w:t>
      </w:r>
    </w:p>
    <w:p w:rsidR="0030237C" w:rsidRPr="0030237C" w:rsidRDefault="0030237C" w:rsidP="0030237C">
      <w:r w:rsidRPr="0030237C">
        <w:rPr>
          <w:b/>
          <w:bCs/>
        </w:rPr>
        <w:t>III.1.1) Kompetencje lub uprawnienia do prowadzenia określonej działalności zawodowej, o ile wynika to z odrębnych przepisów</w:t>
      </w:r>
      <w:r w:rsidRPr="0030237C">
        <w:t xml:space="preserve"> </w:t>
      </w:r>
      <w:r w:rsidRPr="0030237C">
        <w:br/>
      </w:r>
      <w:r w:rsidRPr="0030237C">
        <w:lastRenderedPageBreak/>
        <w:t xml:space="preserve">Określenie warunków: </w:t>
      </w:r>
      <w:r w:rsidRPr="0030237C">
        <w:br/>
        <w:t xml:space="preserve">Informacje dodatkowe </w:t>
      </w:r>
      <w:r w:rsidRPr="0030237C">
        <w:br/>
      </w:r>
      <w:r w:rsidRPr="0030237C">
        <w:rPr>
          <w:b/>
          <w:bCs/>
        </w:rPr>
        <w:t xml:space="preserve">III.1.2) Sytuacja finansowa lub ekonomiczna </w:t>
      </w:r>
      <w:r w:rsidRPr="0030237C">
        <w:br/>
        <w:t xml:space="preserve">Określenie warunków: CZĘŚĆ A: 1) Wykazanie się przez Wykonawcę przychodami z działalności średnio rocznie za ostatnie 3 lata obrotowe w wysokości minimum 1 000.000 zł brutto. W przypadku Wykonawców wspólnie ubiegających się o udzielenie zamówienia lub korzystania z zasobów podmiotów trzecich na podstawie art. 22a </w:t>
      </w:r>
      <w:proofErr w:type="spellStart"/>
      <w:r w:rsidRPr="0030237C">
        <w:t>Pzp</w:t>
      </w:r>
      <w:proofErr w:type="spellEnd"/>
      <w:r w:rsidRPr="0030237C">
        <w:t xml:space="preserve"> minimum co najmniej jeden Wykonawca powinien spełniać warunek. W przypadku Wykonawców występujących wspólnie nie ma zastosowania sumowanie w/w kwot. CZĘŚĆ B: 1) Wykazanie się przez Wykonawcę przychodami z działalności średnio rocznie za ostatnie 3 lata obrotowe w wysokości minimum 300.000 zł brutto. W przypadku Wykonawców wspólnie ubiegających się o udzielenie zamówienia lub korzystania z zasobów podmiotów trzecich na podstawie art. 22a </w:t>
      </w:r>
      <w:proofErr w:type="spellStart"/>
      <w:r w:rsidRPr="0030237C">
        <w:t>Pzp</w:t>
      </w:r>
      <w:proofErr w:type="spellEnd"/>
      <w:r w:rsidRPr="0030237C">
        <w:t xml:space="preserve"> minimum co najmniej jeden Wykonawca powinien spełniać warunek. W przypadku Wykonawców występujących wspólnie nie ma zastosowania sumowanie w/w kwot </w:t>
      </w:r>
      <w:r w:rsidRPr="0030237C">
        <w:br/>
        <w:t xml:space="preserve">Informacje dodatkowe Wykonawcy uczestnicząc w postępowaniu mają potwierdzić spełnienie tego warunku w dwóch etapach: Etap I W terminie składania ofert wykonawcy składają do oferty oświadczenie – załącznik nr 3. Etap II Zamawiający w trakcie badania ofert dokona oceny oferty najkorzystniejszej. Na podstawie art. 26 ust 2 ustawy </w:t>
      </w:r>
      <w:proofErr w:type="spellStart"/>
      <w:r w:rsidRPr="0030237C">
        <w:t>Pzp</w:t>
      </w:r>
      <w:proofErr w:type="spellEnd"/>
      <w:r w:rsidRPr="0030237C">
        <w:t xml:space="preserve"> Zamawiający zwróci się do wykonawcy, który złożył ofertę najkorzystniejszą do złożenia dokumentów potwierdzających spełnienie tego warunku. Dokumenty te zostały wskazane w pkt. 9.3.4 SIWZ </w:t>
      </w:r>
      <w:r w:rsidRPr="0030237C">
        <w:br/>
      </w:r>
      <w:r w:rsidRPr="0030237C">
        <w:rPr>
          <w:b/>
          <w:bCs/>
        </w:rPr>
        <w:t xml:space="preserve">III.1.3) Zdolność techniczna lub zawodowa </w:t>
      </w:r>
      <w:r w:rsidRPr="0030237C">
        <w:br/>
        <w:t xml:space="preserve">Określenie warunków: CZĘŚĆ A: 1) Wykazanie wykonania w okresie ostatnich trzech latach przed upływem terminu składania ofert, a jeżeli okres prowadzenia działalności jest krótszy, to w tym okresie: co najmniej jednego zlecenia obejmującego dostawę elementów systemu bezprzewodowej sieci komputerowej WLAN (urządzeń AP, kontrolerów sieci WLAN) wraz z wykonaniem usługi uruchomienia i integracji z siecią Zamawiającego, o wartości nie mniejszej niż 250 000,00 złotych brutto. 2) Wykazanie dysponowania osobami zdolnymi do wykonania zamówienia, </w:t>
      </w:r>
      <w:proofErr w:type="spellStart"/>
      <w:r w:rsidRPr="0030237C">
        <w:t>t.j</w:t>
      </w:r>
      <w:proofErr w:type="spellEnd"/>
      <w:r w:rsidRPr="0030237C">
        <w:t xml:space="preserve">: Zespół osób (minimum 3 osobowy), skierowanych przez Wykonawcę do realizacji niniejszego przedmiotu zamówienia w skład, którego wchodzą: a) 1 osoba przewidziana do roli Kierownika Projektu, posiadająca: wykształcenie wyższe oraz posiadająca wiedzę w zakresie zarządzania projektami potwierdzoną przez certyfikat PRINCE2 Foundation lub certyfikat </w:t>
      </w:r>
      <w:proofErr w:type="spellStart"/>
      <w:r w:rsidRPr="0030237C">
        <w:t>AgilePM</w:t>
      </w:r>
      <w:proofErr w:type="spellEnd"/>
      <w:r w:rsidRPr="0030237C">
        <w:t xml:space="preserve"> Foundation lub certyfikat PMI PMP lub inny równoważny; minimum 4 letnie doświadczenie w zarządzaniu realizacją projektów informatycznych wg metodyki Prince2, lub </w:t>
      </w:r>
      <w:proofErr w:type="spellStart"/>
      <w:r w:rsidRPr="0030237C">
        <w:t>AgilePM</w:t>
      </w:r>
      <w:proofErr w:type="spellEnd"/>
      <w:r w:rsidRPr="0030237C">
        <w:t xml:space="preserve">, lub PMI lub innej równoważnej, potwierdzone udziałem tegoż Kierownika Projektu w przynajmniej 3 zakończonych sukcesem (tj. odebranych przez Zamawiającego) projektach informatycznych polegających na dostawie i uruchomieniu systemu bezprzewodowej sieci komputerowej WLAN o wartości poszczególnego projektu nie mniejszej niż 120.000,00 zł brutto b) 1 osoba przewidziana do roli Specjalisty ds. bezprzewodowych sieci komputerowych posiadająca: wykształcenie wyższe oraz minimum 4 letnie doświadczenie w zakresie planowania i uruchamiania systemów bezprzewodowych sieci komputerowych, potwierdzone udziałem tegoż Specjalisty ds. bezprzewodowych sieci komputerowych w przynajmniej 3 zakończonym sukcesem (tj. odebranych przez Zamawiającego) projektach informatycznych polegających na planowaniu i uruchomieniu systemu bezprzewodowej sieci komputerowej WLAN o wartości poszczególnego projektu nie mniejszej niż 120.000,00 zł brutto c) 1 osoba przewidziana dla wsparcia osób wymieniowych powyżej, do wykonywania zadań wynikających z realizacji zamówienia (np. logistyka, fizyczne instalacje, przeprowadzenie testów wykonanej instalacji, itp.) Zamawiający nie dopuszcza możliwości łączenia funkcji a) i b) określonych powyżej. CZĘŚĆ B: Wykazanie wykonania w okresie ostatnich trzech latach przed upływem terminu składania ofert, a jeżeli okres prowadzenia działalności jest krótszy, to w tym okresie: co najmniej jednego zlecenia obejmującego dostawę </w:t>
      </w:r>
      <w:r w:rsidRPr="0030237C">
        <w:lastRenderedPageBreak/>
        <w:t xml:space="preserve">elementów sieci komputerowej wraz z wykonaniem usługi uruchomienia i integracji z siecią Zamawiającego, o wartości nie mniejszej niż 90 000,00 złotych brutto. Wykazanie dysponowania osobami zdolnymi do wykonania zamówienia, </w:t>
      </w:r>
      <w:proofErr w:type="spellStart"/>
      <w:r w:rsidRPr="0030237C">
        <w:t>t.j</w:t>
      </w:r>
      <w:proofErr w:type="spellEnd"/>
      <w:r w:rsidRPr="0030237C">
        <w:t xml:space="preserve">: a) osoba przewidziana do roli Specjalisty ds. sieci komputerowych posiadającą: wykształcenie wyższe oraz minimum 3 letnie doświadczenie w zakresie planowania i uruchamiania urządzeń sieci komputerowych, potwierdzone udziałem tegoż Specjalisty ds. sieci komputerowych w przynajmniej 3 zakończonym sukcesem (tj. odebranych przez Zamawiającego) projektach informatycznych polegających planowaniu i uruchomieniu urządzeń sieci komputerowej LAN o wartości poszczególnego projektu nie mniejszej niż 90.000,00 zł brutto. </w:t>
      </w:r>
      <w:r w:rsidRPr="0030237C"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Tak </w:t>
      </w:r>
      <w:r w:rsidRPr="0030237C">
        <w:br/>
        <w:t xml:space="preserve">Informacje dodatkowe: Wykonawcy uczestnicząc w postępowaniu mają potwierdzić spełnienie tego warunku w dwóch etapach: Etap I W terminie składania ofert wykonawcy składają do oferty oświadczenie – załącznik nr 3. Etap II Zamawiający w trakcie badania ofert dokona oceny oferty najkorzystniejszej. Na podstawie art. 26 ust 2 ustawy </w:t>
      </w:r>
      <w:proofErr w:type="spellStart"/>
      <w:r w:rsidRPr="0030237C">
        <w:t>Pzp</w:t>
      </w:r>
      <w:proofErr w:type="spellEnd"/>
      <w:r w:rsidRPr="0030237C">
        <w:t xml:space="preserve"> Zamawiający zwróci się do Wykonawcy, który złożył ofertę najkorzystniejszą do złożenia dokumentów potwierdzających spełnienie tego warunku. </w:t>
      </w:r>
    </w:p>
    <w:p w:rsidR="0030237C" w:rsidRPr="0030237C" w:rsidRDefault="0030237C" w:rsidP="0030237C">
      <w:r w:rsidRPr="0030237C">
        <w:rPr>
          <w:b/>
          <w:bCs/>
        </w:rPr>
        <w:t xml:space="preserve">III.2) PODSTAWY WYKLUCZENIA </w:t>
      </w:r>
    </w:p>
    <w:p w:rsidR="0030237C" w:rsidRPr="0030237C" w:rsidRDefault="0030237C" w:rsidP="0030237C">
      <w:r w:rsidRPr="0030237C">
        <w:rPr>
          <w:b/>
          <w:bCs/>
        </w:rPr>
        <w:t xml:space="preserve">III.2.1) Podstawy wykluczenia określone w art. 24 ust. 1 ustawy </w:t>
      </w:r>
      <w:proofErr w:type="spellStart"/>
      <w:r w:rsidRPr="0030237C">
        <w:rPr>
          <w:b/>
          <w:bCs/>
        </w:rPr>
        <w:t>Pzp</w:t>
      </w:r>
      <w:proofErr w:type="spellEnd"/>
      <w:r w:rsidRPr="0030237C">
        <w:t xml:space="preserve"> </w:t>
      </w:r>
      <w:r w:rsidRPr="0030237C">
        <w:br/>
      </w:r>
      <w:r w:rsidRPr="0030237C">
        <w:rPr>
          <w:b/>
          <w:bCs/>
        </w:rPr>
        <w:t xml:space="preserve">III.2.2) Zamawiający przewiduje wykluczenie wykonawcy na podstawie art. 24 ust. 5 ustawy </w:t>
      </w:r>
      <w:proofErr w:type="spellStart"/>
      <w:r w:rsidRPr="0030237C">
        <w:rPr>
          <w:b/>
          <w:bCs/>
        </w:rPr>
        <w:t>Pzp</w:t>
      </w:r>
      <w:proofErr w:type="spellEnd"/>
      <w:r w:rsidRPr="0030237C">
        <w:t xml:space="preserve"> Nie Zamawiający przewiduje następujące fakultatywne podstawy wykluczenia: </w:t>
      </w:r>
      <w:r w:rsidRPr="0030237C">
        <w:br/>
      </w:r>
      <w:r w:rsidRPr="0030237C">
        <w:br/>
      </w:r>
      <w:r w:rsidRPr="0030237C">
        <w:br/>
      </w:r>
      <w:r w:rsidRPr="0030237C">
        <w:br/>
      </w:r>
      <w:r w:rsidRPr="0030237C">
        <w:br/>
      </w:r>
      <w:r w:rsidRPr="0030237C">
        <w:br/>
      </w:r>
      <w:r w:rsidRPr="0030237C">
        <w:br/>
      </w:r>
    </w:p>
    <w:p w:rsidR="0030237C" w:rsidRPr="0030237C" w:rsidRDefault="0030237C" w:rsidP="0030237C">
      <w:r w:rsidRPr="0030237C">
        <w:rPr>
          <w:b/>
          <w:bCs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30237C" w:rsidRPr="0030237C" w:rsidRDefault="0030237C" w:rsidP="0030237C">
      <w:r w:rsidRPr="0030237C">
        <w:rPr>
          <w:b/>
          <w:bCs/>
        </w:rPr>
        <w:t xml:space="preserve">Oświadczenie o niepodleganiu wykluczeniu oraz spełnianiu warunków udziału w postępowaniu </w:t>
      </w:r>
      <w:r w:rsidRPr="0030237C">
        <w:br/>
        <w:t xml:space="preserve">Tak </w:t>
      </w:r>
      <w:r w:rsidRPr="0030237C">
        <w:br/>
      </w:r>
      <w:r w:rsidRPr="0030237C">
        <w:rPr>
          <w:b/>
          <w:bCs/>
        </w:rPr>
        <w:t xml:space="preserve">Oświadczenie o spełnianiu kryteriów selekcji </w:t>
      </w:r>
      <w:r w:rsidRPr="0030237C">
        <w:br/>
        <w:t xml:space="preserve">Nie </w:t>
      </w:r>
    </w:p>
    <w:p w:rsidR="0030237C" w:rsidRPr="0030237C" w:rsidRDefault="0030237C" w:rsidP="0030237C">
      <w:r w:rsidRPr="0030237C">
        <w:rPr>
          <w:b/>
          <w:bCs/>
        </w:rPr>
        <w:t xml:space="preserve">III.4) WYKAZ OŚWIADCZEŃ LUB DOKUMENTÓW , SKŁADANYCH PRZEZ WYKONAWCĘ W POSTĘPOWANIU NA WEZWANIE ZAMAWIAJACEGO W CELU POTWIERDZENIA OKOLICZNOŚCI, O KTÓRYCH MOWA W ART. 25 UST. 1 PKT 3 USTAWY PZP: </w:t>
      </w:r>
    </w:p>
    <w:p w:rsidR="0030237C" w:rsidRPr="0030237C" w:rsidRDefault="0030237C" w:rsidP="0030237C">
      <w:r w:rsidRPr="0030237C">
        <w:rPr>
          <w:b/>
          <w:bCs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30237C" w:rsidRPr="0030237C" w:rsidRDefault="0030237C" w:rsidP="0030237C">
      <w:r w:rsidRPr="0030237C">
        <w:rPr>
          <w:b/>
          <w:bCs/>
        </w:rPr>
        <w:t>III.5.1) W ZAKRESIE SPEŁNIANIA WARUNKÓW UDZIAŁU W POSTĘPOWANIU:</w:t>
      </w:r>
      <w:r w:rsidRPr="0030237C">
        <w:t xml:space="preserve"> </w:t>
      </w:r>
      <w:r w:rsidRPr="0030237C">
        <w:br/>
        <w:t xml:space="preserve">Wykaz wykonanych dostaw, a w przypadku świadczeń okresowych lub ciągłych również wykonywanych w okresie ostatnich 3 lat przed upływem terminu składania ofert a jeżeli okres </w:t>
      </w:r>
      <w:r w:rsidRPr="0030237C">
        <w:lastRenderedPageBreak/>
        <w:t xml:space="preserve">prowadzenia działalności jest krótszy – w tym okresie wraz z podaniem ich wartości, przedmiotu, dat wykonania i podmiotów na rzecz których dostawy zostały wykonane oraz załączeniem dowodów określających czy te dostawy zostały wykonane lub są wykonywane należycie, przy czym dowodami, o których mowa, są referencje bądź inne dokumenty wystawione przez podmiot, na rzecz którego dostawy były wykonywane, a w przypadku świadczeń okresowych lub ciągłych są wykonywane a jeżeli z uzasadnionej przyczyny o obiektywnym charakterze Wykonawca nie jest w stanie uzyskać tych dokumentów – oświadczenie Wykonawcy. Dokument ten ma potwierdzać spełnienie wymagań wskazanych w pkt 7.2.3.1. i 7.3.3.1. SIWZ – zgodne ze wzorem stanowiącym załącznik nr 9 do SIWZ. Wykaz osób skierowanych przez Wykonawcę do realizacji zamówienia publicznego, w szczególności odpowiedzialnych za świadczenie usług wraz z informacjami na temat ich kwalifikacji zawodowych, doświadczenia i wykształcenia niezbędnych do wykonania zamówienia, a także zakresu wykonywanych przez nie czynności oraz informacją o podstawie do dysponowania tymi osobami – zgodne ze wzorem stanowiącym załącznik nr 10 do SIWZ. Oświadczenie Wykonawcy w zakresie wypełnienia obowiązków informacyjnych przewidzianych w art. 13 lub art. 14 RODO – załącznik nr 11 do SIWZ. Oświadczenie dot. średniorocznych przychodów z działalności za trzy ostatnie lata kalendarzowe zgodnie z warunkami opisanymi w pkt. 7.2.2.1 oraz 7.3.2.1 SIWZ. </w:t>
      </w:r>
      <w:r w:rsidRPr="0030237C">
        <w:br/>
      </w:r>
      <w:r w:rsidRPr="0030237C">
        <w:rPr>
          <w:b/>
          <w:bCs/>
        </w:rPr>
        <w:t>III.5.2) W ZAKRESIE KRYTERIÓW SELEKCJI:</w:t>
      </w:r>
      <w:r w:rsidRPr="0030237C">
        <w:t xml:space="preserve"> </w:t>
      </w:r>
      <w:r w:rsidRPr="0030237C">
        <w:br/>
      </w:r>
    </w:p>
    <w:p w:rsidR="0030237C" w:rsidRPr="0030237C" w:rsidRDefault="0030237C" w:rsidP="0030237C">
      <w:r w:rsidRPr="0030237C">
        <w:rPr>
          <w:b/>
          <w:bCs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30237C" w:rsidRPr="0030237C" w:rsidRDefault="0030237C" w:rsidP="0030237C">
      <w:r w:rsidRPr="0030237C">
        <w:rPr>
          <w:b/>
          <w:bCs/>
        </w:rPr>
        <w:t xml:space="preserve">III.7) INNE DOKUMENTY NIE WYMIENIONE W pkt III.3) - III.6) </w:t>
      </w:r>
    </w:p>
    <w:p w:rsidR="0030237C" w:rsidRPr="0030237C" w:rsidRDefault="0030237C" w:rsidP="0030237C">
      <w:r w:rsidRPr="0030237C">
        <w:t xml:space="preserve">Wypełniony i podpisany formularz oferty – załącznik nr 1 do SIWZ Oświadczenie Wykonawcy o niepodleganiu wykluczeniu z udziału w postępowaniu na podstawie art. 24 ust. 1 pkt 12-22, ustawy </w:t>
      </w:r>
      <w:proofErr w:type="spellStart"/>
      <w:r w:rsidRPr="0030237C">
        <w:t>Pzp</w:t>
      </w:r>
      <w:proofErr w:type="spellEnd"/>
      <w:r w:rsidRPr="0030237C">
        <w:t xml:space="preserve"> zgodne ze wzorem stanowiącym załącznik nr 2 do SIWZ. Oświadczenie Wykonawcy o spełnieniu warunków udziału w postępowaniu opisanych przez Zamawiającego w treści ogłoszenia o zamówieniu i w zapisach niniejszej SIWZ, zgodne ze wzorem stanowiącym załącznik nr 3 do SIWZ. Wypełniony i podpisany formularz specyfikacji technicznej – załącznik nr 6 Kosztorys ofertowy – załącznik nr 7 </w:t>
      </w:r>
    </w:p>
    <w:p w:rsidR="0030237C" w:rsidRPr="0030237C" w:rsidRDefault="0030237C" w:rsidP="0030237C">
      <w:r w:rsidRPr="0030237C">
        <w:rPr>
          <w:u w:val="single"/>
        </w:rPr>
        <w:t xml:space="preserve">SEKCJA IV: PROCEDURA </w:t>
      </w:r>
    </w:p>
    <w:p w:rsidR="0030237C" w:rsidRPr="0030237C" w:rsidRDefault="0030237C" w:rsidP="0030237C">
      <w:r w:rsidRPr="0030237C">
        <w:rPr>
          <w:b/>
          <w:bCs/>
        </w:rPr>
        <w:t xml:space="preserve">IV.1) OPIS </w:t>
      </w:r>
      <w:r w:rsidRPr="0030237C">
        <w:br/>
      </w:r>
      <w:r w:rsidRPr="0030237C">
        <w:rPr>
          <w:b/>
          <w:bCs/>
        </w:rPr>
        <w:t xml:space="preserve">IV.1.1) Tryb udzielenia zamówienia: </w:t>
      </w:r>
      <w:r w:rsidRPr="0030237C">
        <w:t xml:space="preserve">Przetarg nieograniczony </w:t>
      </w:r>
      <w:r w:rsidRPr="0030237C">
        <w:br/>
      </w:r>
      <w:r w:rsidRPr="0030237C">
        <w:rPr>
          <w:b/>
          <w:bCs/>
        </w:rPr>
        <w:t>IV.1.2) Zamawiający żąda wniesienia wadium:</w:t>
      </w:r>
      <w:r w:rsidRPr="0030237C">
        <w:t xml:space="preserve"> </w:t>
      </w:r>
    </w:p>
    <w:p w:rsidR="0030237C" w:rsidRPr="0030237C" w:rsidRDefault="0030237C" w:rsidP="0030237C">
      <w:r w:rsidRPr="0030237C">
        <w:t xml:space="preserve">Tak </w:t>
      </w:r>
      <w:r w:rsidRPr="0030237C">
        <w:br/>
        <w:t xml:space="preserve">Informacja na temat wadium </w:t>
      </w:r>
      <w:r w:rsidRPr="0030237C">
        <w:br/>
        <w:t xml:space="preserve">10.1. Wykonawca przystępujący do przetargu, obowiązany jest wnieść wadium (DOTYCZY CZĘŚĆI A) w terminie składania ofert – w wysokości: 11 000,00 zł (słownie: jedenaście tysięcy złotych 00/100). Wadium można wnieść przed upływem terminu składania ofert w jednej lub kilku formach wskazanych w art. 45 ust. 6 ustawy </w:t>
      </w:r>
      <w:proofErr w:type="spellStart"/>
      <w:r w:rsidRPr="0030237C">
        <w:t>Pzp</w:t>
      </w:r>
      <w:proofErr w:type="spellEnd"/>
      <w:r w:rsidRPr="0030237C">
        <w:t xml:space="preserve">. Wadium wnoszone w pieniądzu należy wpłacić przelewem na rachunek bankowy Uniwersytetu Ekonomicznego w Poznaniu, Al. Niepodległości 10 w Santander Bank Polska S.A, 4 Oddział Poznań 08 1090 1476 0000 0001 4228 6053. 10.2. Wadium należy wnieść przed upływem terminu składania ofert, przy czym wniesienie wadium w pieniądzu za pomocą przelewu bankowego Zamawiający będzie uważał za skuteczne, w przypadku uznania rachunku zamawiającego (wpływ na konto zamawiającego). 10.3. W przypadku składania przez Wykonawcę wadium w formie gwarancji lub poręczeń, powinny być one bezwarunkowe, nieodwołalne i płatne na </w:t>
      </w:r>
      <w:r w:rsidRPr="0030237C">
        <w:lastRenderedPageBreak/>
        <w:t xml:space="preserve">pierwsze pisemne żądanie Zamawiającego, sporządzone zgodnie z obowiązującym prawem i winny zawierać następujące elementy: 1) nazwę dającego zlecenie (Wykonawcy), beneficjenta gwarancji/poręczenia (Zamawiającego), gwaranta/poręczyciela (banku lub instytucji ubezpieczeniowej udzielających gwarancji/poręczenia) oraz wskazanie ich siedzib, 2) określenie wierzytelności, która ma być zabezpieczona gwarancją(poręczeniem), 3) kwotę gwarancji (poręczenia), 4) termin ważności gwarancji(poręczenia), 5) zobowiązanie gwaranta do: zapłacenia kwoty gwarancji(poręczenia) na pierwsze pisemne żądanie Zamawiającego zawierające oświadczenie, iż: a) Wykonawca w odpowiedzi na wezwanie, o którym mowa w art. 26 ust. 3 i 3 a ustawy </w:t>
      </w:r>
      <w:proofErr w:type="spellStart"/>
      <w:r w:rsidRPr="0030237C">
        <w:t>Pzp</w:t>
      </w:r>
      <w:proofErr w:type="spellEnd"/>
      <w:r w:rsidRPr="0030237C">
        <w:t xml:space="preserve">, z przyczyn leżących po jego stronie, nie złożył oświadczeń lub dokumentów potwierdzających okoliczności, o których mowa w art. 25 ust. 1 ustawy </w:t>
      </w:r>
      <w:proofErr w:type="spellStart"/>
      <w:r w:rsidRPr="0030237C">
        <w:t>Pzp</w:t>
      </w:r>
      <w:proofErr w:type="spellEnd"/>
      <w:r w:rsidRPr="0030237C">
        <w:t xml:space="preserve">, oświadczenia, o którym mowa w art. 25a ust. 1 ustawy </w:t>
      </w:r>
      <w:proofErr w:type="spellStart"/>
      <w:r w:rsidRPr="0030237C">
        <w:t>Pzp</w:t>
      </w:r>
      <w:proofErr w:type="spellEnd"/>
      <w:r w:rsidRPr="0030237C">
        <w:t xml:space="preserve">, pełnomocnictw lub nie wyraził zgody na poprawienie omyłki, o której mowa w art. 87 ust. 2 pkt 3 ustawy </w:t>
      </w:r>
      <w:proofErr w:type="spellStart"/>
      <w:r w:rsidRPr="0030237C">
        <w:t>Pzp</w:t>
      </w:r>
      <w:proofErr w:type="spellEnd"/>
      <w:r w:rsidRPr="0030237C">
        <w:t xml:space="preserve">, co spowodowało brak możliwości wybrania oferty złożonej przez wykonawcę jako najkorzystniejszej, lub b) Wykonawca, którego ofertę wybrano: - odmówił podpisania umowy w sprawie zamówienia publicznego na warunkach określonych w ofercie; - nie wniósł wymaganego zabezpieczenia należytego wykonania umowy; - zawarcie umowy w sprawie zamówienia publicznego stało się niemożliwe z przyczyn leżących po stronie wykonawcy. Dopuszcza się zamiennie zapis odwołujący się do przypadków wskazanych w ustawie </w:t>
      </w:r>
      <w:proofErr w:type="spellStart"/>
      <w:r w:rsidRPr="0030237C">
        <w:t>Pzp</w:t>
      </w:r>
      <w:proofErr w:type="spellEnd"/>
      <w:r w:rsidRPr="0030237C">
        <w:t xml:space="preserve"> (art. 46 ust 4a i art. 46 ust 5 ustawy </w:t>
      </w:r>
      <w:proofErr w:type="spellStart"/>
      <w:r w:rsidRPr="0030237C">
        <w:t>Pzp</w:t>
      </w:r>
      <w:proofErr w:type="spellEnd"/>
      <w:r w:rsidRPr="0030237C">
        <w:t xml:space="preserve">). </w:t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>IV.1.3) Przewiduje się udzielenie zaliczek na poczet wykonania zamówienia:</w:t>
      </w:r>
      <w:r w:rsidRPr="0030237C">
        <w:t xml:space="preserve"> </w:t>
      </w:r>
    </w:p>
    <w:p w:rsidR="0030237C" w:rsidRPr="0030237C" w:rsidRDefault="0030237C" w:rsidP="0030237C">
      <w:r w:rsidRPr="0030237C">
        <w:t xml:space="preserve">Nie </w:t>
      </w:r>
      <w:r w:rsidRPr="0030237C">
        <w:br/>
        <w:t xml:space="preserve">Należy podać informacje na temat udzielania zaliczek: </w:t>
      </w:r>
      <w:r w:rsidRPr="0030237C">
        <w:br/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IV.1.4) Wymaga się złożenia ofert w postaci katalogów elektronicznych lub dołączenia do ofert katalogów elektronicznych: </w:t>
      </w:r>
    </w:p>
    <w:p w:rsidR="0030237C" w:rsidRPr="0030237C" w:rsidRDefault="0030237C" w:rsidP="0030237C">
      <w:r w:rsidRPr="0030237C">
        <w:t xml:space="preserve">Nie </w:t>
      </w:r>
      <w:r w:rsidRPr="0030237C">
        <w:br/>
        <w:t xml:space="preserve">Dopuszcza się złożenie ofert w postaci katalogów elektronicznych lub dołączenia do ofert katalogów elektronicznych: </w:t>
      </w:r>
      <w:r w:rsidRPr="0030237C">
        <w:br/>
        <w:t xml:space="preserve">Nie </w:t>
      </w:r>
      <w:r w:rsidRPr="0030237C">
        <w:br/>
        <w:t xml:space="preserve">Informacje dodatkowe: </w:t>
      </w:r>
      <w:r w:rsidRPr="0030237C">
        <w:br/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IV.1.5.) Wymaga się złożenia oferty wariantowej: </w:t>
      </w:r>
    </w:p>
    <w:p w:rsidR="0030237C" w:rsidRPr="0030237C" w:rsidRDefault="0030237C" w:rsidP="0030237C">
      <w:r w:rsidRPr="0030237C">
        <w:t xml:space="preserve">Nie </w:t>
      </w:r>
      <w:r w:rsidRPr="0030237C">
        <w:br/>
        <w:t xml:space="preserve">Dopuszcza się złożenie oferty wariantowej </w:t>
      </w:r>
      <w:r w:rsidRPr="0030237C">
        <w:br/>
        <w:t xml:space="preserve">Nie </w:t>
      </w:r>
      <w:r w:rsidRPr="0030237C">
        <w:br/>
        <w:t xml:space="preserve">Złożenie oferty wariantowej dopuszcza się tylko z jednoczesnym złożeniem oferty zasadniczej: </w:t>
      </w:r>
      <w:r w:rsidRPr="0030237C">
        <w:br/>
        <w:t xml:space="preserve">Nie </w:t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IV.1.6) Przewidywana liczba wykonawców, którzy zostaną zaproszeni do udziału w postępowaniu </w:t>
      </w:r>
      <w:r w:rsidRPr="0030237C">
        <w:br/>
      </w:r>
      <w:r w:rsidRPr="0030237C">
        <w:rPr>
          <w:i/>
          <w:iCs/>
        </w:rPr>
        <w:t xml:space="preserve">(przetarg ograniczony, negocjacje z ogłoszeniem, dialog konkurencyjny, partnerstwo innowacyjne) </w:t>
      </w:r>
    </w:p>
    <w:p w:rsidR="0030237C" w:rsidRPr="0030237C" w:rsidRDefault="0030237C" w:rsidP="0030237C">
      <w:r w:rsidRPr="0030237C">
        <w:lastRenderedPageBreak/>
        <w:t xml:space="preserve">Liczba wykonawców   </w:t>
      </w:r>
      <w:r w:rsidRPr="0030237C">
        <w:br/>
        <w:t xml:space="preserve">Przewidywana minimalna liczba wykonawców </w:t>
      </w:r>
      <w:r w:rsidRPr="0030237C">
        <w:br/>
        <w:t xml:space="preserve">Maksymalna liczba wykonawców   </w:t>
      </w:r>
      <w:r w:rsidRPr="0030237C">
        <w:br/>
        <w:t xml:space="preserve">Kryteria selekcji wykonawców: </w:t>
      </w:r>
      <w:r w:rsidRPr="0030237C">
        <w:br/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IV.1.7) Informacje na temat umowy ramowej lub dynamicznego systemu zakupów: </w:t>
      </w:r>
    </w:p>
    <w:p w:rsidR="0030237C" w:rsidRPr="0030237C" w:rsidRDefault="0030237C" w:rsidP="0030237C">
      <w:r w:rsidRPr="0030237C">
        <w:t xml:space="preserve">Umowa ramowa będzie zawarta: </w:t>
      </w:r>
      <w:r w:rsidRPr="0030237C">
        <w:br/>
      </w:r>
      <w:r w:rsidRPr="0030237C">
        <w:br/>
        <w:t xml:space="preserve">Czy przewiduje się ograniczenie liczby uczestników umowy ramowej: </w:t>
      </w:r>
      <w:r w:rsidRPr="0030237C">
        <w:br/>
      </w:r>
      <w:r w:rsidRPr="0030237C">
        <w:br/>
        <w:t xml:space="preserve">Przewidziana maksymalna liczba uczestników umowy ramowej: </w:t>
      </w:r>
      <w:r w:rsidRPr="0030237C">
        <w:br/>
      </w:r>
      <w:r w:rsidRPr="0030237C">
        <w:br/>
        <w:t xml:space="preserve">Informacje dodatkowe: </w:t>
      </w:r>
      <w:r w:rsidRPr="0030237C">
        <w:br/>
      </w:r>
      <w:r w:rsidRPr="0030237C">
        <w:br/>
        <w:t xml:space="preserve">Zamówienie obejmuje ustanowienie dynamicznego systemu zakupów: </w:t>
      </w:r>
      <w:r w:rsidRPr="0030237C">
        <w:br/>
      </w:r>
      <w:r w:rsidRPr="0030237C">
        <w:br/>
        <w:t xml:space="preserve">Adres strony internetowej, na której będą zamieszczone dodatkowe informacje dotyczące dynamicznego systemu zakupów: </w:t>
      </w:r>
      <w:r w:rsidRPr="0030237C">
        <w:br/>
      </w:r>
      <w:r w:rsidRPr="0030237C">
        <w:br/>
        <w:t xml:space="preserve">Informacje dodatkowe: </w:t>
      </w:r>
      <w:r w:rsidRPr="0030237C">
        <w:br/>
      </w:r>
      <w:r w:rsidRPr="0030237C">
        <w:br/>
        <w:t xml:space="preserve">W ramach umowy ramowej/dynamicznego systemu zakupów dopuszcza się złożenie ofert w formie katalogów elektronicznych: </w:t>
      </w:r>
      <w:r w:rsidRPr="0030237C">
        <w:br/>
      </w:r>
      <w:r w:rsidRPr="0030237C">
        <w:br/>
        <w:t xml:space="preserve">Przewiduje się pobranie ze złożonych katalogów elektronicznych informacji potrzebnych do sporządzenia ofert w ramach umowy ramowej/dynamicznego systemu zakupów: </w:t>
      </w:r>
      <w:r w:rsidRPr="0030237C">
        <w:br/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IV.1.8) Aukcja elektroniczna </w:t>
      </w:r>
      <w:r w:rsidRPr="0030237C">
        <w:br/>
      </w:r>
      <w:r w:rsidRPr="0030237C">
        <w:rPr>
          <w:b/>
          <w:bCs/>
        </w:rPr>
        <w:t xml:space="preserve">Przewidziane jest przeprowadzenie aukcji elektronicznej </w:t>
      </w:r>
      <w:r w:rsidRPr="0030237C">
        <w:rPr>
          <w:i/>
          <w:iCs/>
        </w:rPr>
        <w:t xml:space="preserve">(przetarg nieograniczony, przetarg ograniczony, negocjacje z ogłoszeniem) </w:t>
      </w:r>
      <w:r w:rsidRPr="0030237C">
        <w:br/>
        <w:t xml:space="preserve">Należy podać adres strony internetowej, na której aukcja będzie prowadzona: </w:t>
      </w:r>
      <w:r w:rsidRPr="0030237C">
        <w:br/>
      </w:r>
      <w:r w:rsidRPr="0030237C">
        <w:br/>
      </w:r>
      <w:r w:rsidRPr="0030237C">
        <w:rPr>
          <w:b/>
          <w:bCs/>
        </w:rPr>
        <w:t xml:space="preserve">Należy wskazać elementy, których wartości będą przedmiotem aukcji elektronicznej: </w:t>
      </w:r>
      <w:r w:rsidRPr="0030237C">
        <w:br/>
      </w:r>
      <w:r w:rsidRPr="0030237C">
        <w:rPr>
          <w:b/>
          <w:bCs/>
        </w:rPr>
        <w:t>Przewiduje się ograniczenia co do przedstawionych wartości, wynikające z opisu przedmiotu zamówienia:</w:t>
      </w:r>
      <w:r w:rsidRPr="0030237C">
        <w:t xml:space="preserve"> </w:t>
      </w:r>
      <w:r w:rsidRPr="0030237C">
        <w:br/>
      </w:r>
      <w:r w:rsidRPr="0030237C">
        <w:br/>
        <w:t xml:space="preserve">Należy podać, które informacje zostaną udostępnione wykonawcom w trakcie aukcji elektronicznej oraz jaki będzie termin ich udostępnienia: </w:t>
      </w:r>
      <w:r w:rsidRPr="0030237C">
        <w:br/>
        <w:t xml:space="preserve">Informacje dotyczące przebiegu aukcji elektronicznej: </w:t>
      </w:r>
      <w:r w:rsidRPr="0030237C">
        <w:br/>
        <w:t xml:space="preserve">Jaki jest przewidziany sposób postępowania w toku aukcji elektronicznej i jakie będą warunki, na jakich wykonawcy będą mogli licytować (minimalne wysokości postąpień): </w:t>
      </w:r>
      <w:r w:rsidRPr="0030237C">
        <w:br/>
        <w:t xml:space="preserve">Informacje dotyczące wykorzystywanego sprzętu elektronicznego, rozwiązań i specyfikacji technicznych w zakresie połączeń: </w:t>
      </w:r>
      <w:r w:rsidRPr="0030237C">
        <w:br/>
      </w:r>
      <w:r w:rsidRPr="0030237C">
        <w:lastRenderedPageBreak/>
        <w:t xml:space="preserve">Wymagania dotyczące rejestracji i identyfikacji wykonawców w aukcji elektronicznej: </w:t>
      </w:r>
      <w:r w:rsidRPr="0030237C">
        <w:br/>
        <w:t xml:space="preserve">Informacje o liczbie etapów aukcji elektronicznej i czasie ich trwania: </w:t>
      </w:r>
    </w:p>
    <w:p w:rsidR="0030237C" w:rsidRPr="0030237C" w:rsidRDefault="0030237C" w:rsidP="0030237C">
      <w:r w:rsidRPr="0030237C">
        <w:br/>
        <w:t xml:space="preserve">Czas trwania: </w:t>
      </w:r>
      <w:r w:rsidRPr="0030237C">
        <w:br/>
      </w:r>
      <w:r w:rsidRPr="0030237C">
        <w:br/>
        <w:t xml:space="preserve">Czy wykonawcy, którzy nie złożyli nowych postąpień, zostaną zakwalifikowani do następnego etapu: </w:t>
      </w:r>
      <w:r w:rsidRPr="0030237C">
        <w:br/>
        <w:t xml:space="preserve">Warunki zamknięcia aukcji elektronicznej: </w:t>
      </w:r>
      <w:r w:rsidRPr="0030237C">
        <w:br/>
      </w:r>
    </w:p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IV.2) KRYTERIA OCENY OFERT </w:t>
      </w:r>
      <w:r w:rsidRPr="0030237C">
        <w:br/>
      </w:r>
      <w:r w:rsidRPr="0030237C">
        <w:rPr>
          <w:b/>
          <w:bCs/>
        </w:rPr>
        <w:t xml:space="preserve">IV.2.1) Kryteria oceny ofert: </w:t>
      </w:r>
      <w:r w:rsidRPr="0030237C">
        <w:br/>
      </w:r>
      <w:r w:rsidRPr="0030237C">
        <w:rPr>
          <w:b/>
          <w:bCs/>
        </w:rPr>
        <w:t>IV.2.2) Kryteria</w:t>
      </w:r>
      <w:r w:rsidRPr="0030237C"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5"/>
        <w:gridCol w:w="919"/>
      </w:tblGrid>
      <w:tr w:rsidR="0030237C" w:rsidRPr="0030237C" w:rsidTr="00302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Znaczenie</w:t>
            </w:r>
          </w:p>
        </w:tc>
      </w:tr>
      <w:tr w:rsidR="0030237C" w:rsidRPr="0030237C" w:rsidTr="00302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60,00</w:t>
            </w:r>
          </w:p>
        </w:tc>
      </w:tr>
      <w:tr w:rsidR="0030237C" w:rsidRPr="0030237C" w:rsidTr="00302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Funkcjonalność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20,00</w:t>
            </w:r>
          </w:p>
        </w:tc>
      </w:tr>
      <w:tr w:rsidR="0030237C" w:rsidRPr="0030237C" w:rsidTr="00302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10,00</w:t>
            </w:r>
          </w:p>
        </w:tc>
      </w:tr>
      <w:tr w:rsidR="0030237C" w:rsidRPr="0030237C" w:rsidTr="0030237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Czas reakcji serwisu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0237C" w:rsidRPr="0030237C" w:rsidRDefault="0030237C" w:rsidP="0030237C">
            <w:r w:rsidRPr="0030237C">
              <w:t>10,00</w:t>
            </w:r>
          </w:p>
        </w:tc>
      </w:tr>
    </w:tbl>
    <w:p w:rsidR="0030237C" w:rsidRPr="0030237C" w:rsidRDefault="0030237C" w:rsidP="0030237C">
      <w:r w:rsidRPr="0030237C">
        <w:br/>
      </w:r>
      <w:r w:rsidRPr="0030237C">
        <w:rPr>
          <w:b/>
          <w:bCs/>
        </w:rPr>
        <w:t xml:space="preserve">IV.2.3) Zastosowanie procedury, o której mowa w art. 24aa ust. 1 ustawy </w:t>
      </w:r>
      <w:proofErr w:type="spellStart"/>
      <w:r w:rsidRPr="0030237C">
        <w:rPr>
          <w:b/>
          <w:bCs/>
        </w:rPr>
        <w:t>Pzp</w:t>
      </w:r>
      <w:proofErr w:type="spellEnd"/>
      <w:r w:rsidRPr="0030237C">
        <w:rPr>
          <w:b/>
          <w:bCs/>
        </w:rPr>
        <w:t xml:space="preserve"> </w:t>
      </w:r>
      <w:r w:rsidRPr="0030237C">
        <w:t xml:space="preserve">(przetarg nieograniczony) </w:t>
      </w:r>
      <w:r w:rsidRPr="0030237C">
        <w:br/>
        <w:t xml:space="preserve">Tak </w:t>
      </w:r>
      <w:r w:rsidRPr="0030237C">
        <w:br/>
      </w:r>
      <w:r w:rsidRPr="0030237C">
        <w:rPr>
          <w:b/>
          <w:bCs/>
        </w:rPr>
        <w:t xml:space="preserve">IV.3) Negocjacje z ogłoszeniem, dialog konkurencyjny, partnerstwo innowacyjne </w:t>
      </w:r>
      <w:r w:rsidRPr="0030237C">
        <w:br/>
      </w:r>
      <w:r w:rsidRPr="0030237C">
        <w:rPr>
          <w:b/>
          <w:bCs/>
        </w:rPr>
        <w:t>IV.3.1) Informacje na temat negocjacji z ogłoszeniem</w:t>
      </w:r>
      <w:r w:rsidRPr="0030237C">
        <w:t xml:space="preserve"> </w:t>
      </w:r>
      <w:r w:rsidRPr="0030237C">
        <w:br/>
        <w:t xml:space="preserve">Minimalne wymagania, które muszą spełniać wszystkie oferty: </w:t>
      </w:r>
      <w:r w:rsidRPr="0030237C">
        <w:br/>
      </w:r>
      <w:r w:rsidRPr="0030237C">
        <w:br/>
        <w:t xml:space="preserve">Przewidziane jest zastrzeżenie prawa do udzielenia zamówienia na podstawie ofert wstępnych bez przeprowadzenia negocjacji </w:t>
      </w:r>
      <w:r w:rsidRPr="0030237C">
        <w:br/>
        <w:t xml:space="preserve">Przewidziany jest podział negocjacji na etapy w celu ograniczenia liczby ofert: </w:t>
      </w:r>
      <w:r w:rsidRPr="0030237C">
        <w:br/>
        <w:t xml:space="preserve">Należy podać informacje na temat etapów negocjacji (w tym liczbę etapów): </w:t>
      </w:r>
      <w:r w:rsidRPr="0030237C">
        <w:br/>
      </w:r>
      <w:r w:rsidRPr="0030237C">
        <w:br/>
        <w:t xml:space="preserve">Informacje dodatkowe </w:t>
      </w:r>
      <w:r w:rsidRPr="0030237C">
        <w:br/>
      </w:r>
      <w:r w:rsidRPr="0030237C">
        <w:br/>
      </w:r>
      <w:r w:rsidRPr="0030237C">
        <w:br/>
      </w:r>
      <w:r w:rsidRPr="0030237C">
        <w:rPr>
          <w:b/>
          <w:bCs/>
        </w:rPr>
        <w:t>IV.3.2) Informacje na temat dialogu konkurencyjnego</w:t>
      </w:r>
      <w:r w:rsidRPr="0030237C">
        <w:t xml:space="preserve"> </w:t>
      </w:r>
      <w:r w:rsidRPr="0030237C">
        <w:br/>
        <w:t xml:space="preserve">Opis potrzeb i wymagań zamawiającego lub informacja o sposobie uzyskania tego opisu: </w:t>
      </w:r>
      <w:r w:rsidRPr="0030237C">
        <w:br/>
      </w:r>
      <w:r w:rsidRPr="0030237C"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30237C">
        <w:br/>
      </w:r>
      <w:r w:rsidRPr="0030237C">
        <w:br/>
        <w:t xml:space="preserve">Wstępny harmonogram postępowania: </w:t>
      </w:r>
      <w:r w:rsidRPr="0030237C">
        <w:br/>
      </w:r>
      <w:r w:rsidRPr="0030237C">
        <w:br/>
        <w:t xml:space="preserve">Podział dialogu na etapy w celu ograniczenia liczby rozwiązań: </w:t>
      </w:r>
      <w:r w:rsidRPr="0030237C">
        <w:br/>
      </w:r>
      <w:r w:rsidRPr="0030237C">
        <w:lastRenderedPageBreak/>
        <w:t xml:space="preserve">Należy podać informacje na temat etapów dialogu: </w:t>
      </w:r>
      <w:r w:rsidRPr="0030237C">
        <w:br/>
      </w:r>
      <w:r w:rsidRPr="0030237C">
        <w:br/>
      </w:r>
      <w:r w:rsidRPr="0030237C">
        <w:br/>
        <w:t xml:space="preserve">Informacje dodatkowe: </w:t>
      </w:r>
      <w:r w:rsidRPr="0030237C">
        <w:br/>
      </w:r>
      <w:r w:rsidRPr="0030237C">
        <w:br/>
      </w:r>
      <w:r w:rsidRPr="0030237C">
        <w:rPr>
          <w:b/>
          <w:bCs/>
        </w:rPr>
        <w:t>IV.3.3) Informacje na temat partnerstwa innowacyjnego</w:t>
      </w:r>
      <w:r w:rsidRPr="0030237C">
        <w:t xml:space="preserve"> </w:t>
      </w:r>
      <w:r w:rsidRPr="0030237C">
        <w:br/>
        <w:t xml:space="preserve">Elementy opisu przedmiotu zamówienia definiujące minimalne wymagania, którym muszą odpowiadać wszystkie oferty: </w:t>
      </w:r>
      <w:r w:rsidRPr="0030237C">
        <w:br/>
      </w:r>
      <w:r w:rsidRPr="0030237C"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30237C">
        <w:br/>
      </w:r>
      <w:r w:rsidRPr="0030237C">
        <w:br/>
        <w:t xml:space="preserve">Informacje dodatkowe: </w:t>
      </w:r>
      <w:r w:rsidRPr="0030237C">
        <w:br/>
      </w:r>
      <w:r w:rsidRPr="0030237C">
        <w:br/>
      </w:r>
      <w:r w:rsidRPr="0030237C">
        <w:rPr>
          <w:b/>
          <w:bCs/>
        </w:rPr>
        <w:t xml:space="preserve">IV.4) Licytacja elektroniczna </w:t>
      </w:r>
      <w:r w:rsidRPr="0030237C">
        <w:br/>
        <w:t xml:space="preserve">Adres strony internetowej, na której będzie prowadzona licytacja elektroniczna: </w:t>
      </w:r>
    </w:p>
    <w:p w:rsidR="0030237C" w:rsidRPr="0030237C" w:rsidRDefault="0030237C" w:rsidP="0030237C">
      <w:r w:rsidRPr="0030237C">
        <w:t xml:space="preserve">Adres strony internetowej, na której jest dostępny opis przedmiotu zamówienia w licytacji elektronicznej: </w:t>
      </w:r>
    </w:p>
    <w:p w:rsidR="0030237C" w:rsidRPr="0030237C" w:rsidRDefault="0030237C" w:rsidP="0030237C">
      <w:r w:rsidRPr="0030237C">
        <w:t xml:space="preserve">Wymagania dotyczące rejestracji i identyfikacji wykonawców w licytacji elektronicznej, w tym wymagania techniczne urządzeń informatycznych: </w:t>
      </w:r>
    </w:p>
    <w:p w:rsidR="0030237C" w:rsidRPr="0030237C" w:rsidRDefault="0030237C" w:rsidP="0030237C">
      <w:r w:rsidRPr="0030237C">
        <w:t xml:space="preserve">Sposób postępowania w toku licytacji elektronicznej, w tym określenie minimalnych wysokości postąpień: </w:t>
      </w:r>
    </w:p>
    <w:p w:rsidR="0030237C" w:rsidRPr="0030237C" w:rsidRDefault="0030237C" w:rsidP="0030237C">
      <w:r w:rsidRPr="0030237C">
        <w:t xml:space="preserve">Informacje o liczbie etapów licytacji elektronicznej i czasie ich trwania: </w:t>
      </w:r>
    </w:p>
    <w:p w:rsidR="0030237C" w:rsidRPr="0030237C" w:rsidRDefault="0030237C" w:rsidP="0030237C">
      <w:r w:rsidRPr="0030237C">
        <w:t xml:space="preserve">Czas trwania: </w:t>
      </w:r>
      <w:r w:rsidRPr="0030237C">
        <w:br/>
      </w:r>
      <w:r w:rsidRPr="0030237C">
        <w:br/>
        <w:t xml:space="preserve">Wykonawcy, którzy nie złożyli nowych postąpień, zostaną zakwalifikowani do następnego etapu: </w:t>
      </w:r>
    </w:p>
    <w:p w:rsidR="0030237C" w:rsidRPr="0030237C" w:rsidRDefault="0030237C" w:rsidP="0030237C">
      <w:r w:rsidRPr="0030237C">
        <w:t xml:space="preserve">Termin składania wniosków o dopuszczenie do udziału w licytacji elektronicznej: </w:t>
      </w:r>
      <w:r w:rsidRPr="0030237C">
        <w:br/>
        <w:t xml:space="preserve">Data: godzina: </w:t>
      </w:r>
      <w:r w:rsidRPr="0030237C">
        <w:br/>
        <w:t xml:space="preserve">Termin otwarcia licytacji elektronicznej: </w:t>
      </w:r>
    </w:p>
    <w:p w:rsidR="0030237C" w:rsidRPr="0030237C" w:rsidRDefault="0030237C" w:rsidP="0030237C">
      <w:r w:rsidRPr="0030237C">
        <w:t xml:space="preserve">Termin i warunki zamknięcia licytacji elektronicznej: </w:t>
      </w:r>
    </w:p>
    <w:p w:rsidR="0030237C" w:rsidRPr="0030237C" w:rsidRDefault="0030237C" w:rsidP="0030237C">
      <w:r w:rsidRPr="0030237C">
        <w:br/>
        <w:t xml:space="preserve">Istotne dla stron postanowienia, które zostaną wprowadzone do treści zawieranej umowy w sprawie zamówienia publicznego, albo ogólne warunki umowy, albo wzór umowy: </w:t>
      </w:r>
    </w:p>
    <w:p w:rsidR="0030237C" w:rsidRPr="0030237C" w:rsidRDefault="0030237C" w:rsidP="0030237C">
      <w:r w:rsidRPr="0030237C">
        <w:br/>
        <w:t xml:space="preserve">Wymagania dotyczące zabezpieczenia należytego wykonania umowy: </w:t>
      </w:r>
    </w:p>
    <w:p w:rsidR="0030237C" w:rsidRPr="0030237C" w:rsidRDefault="0030237C" w:rsidP="0030237C">
      <w:r w:rsidRPr="0030237C">
        <w:br/>
        <w:t xml:space="preserve">Informacje dodatkowe: </w:t>
      </w:r>
    </w:p>
    <w:p w:rsidR="0030237C" w:rsidRPr="0030237C" w:rsidRDefault="0030237C" w:rsidP="0030237C">
      <w:r w:rsidRPr="0030237C">
        <w:rPr>
          <w:b/>
          <w:bCs/>
        </w:rPr>
        <w:t>IV.5) ZMIANA UMOWY</w:t>
      </w:r>
      <w:r w:rsidRPr="0030237C">
        <w:t xml:space="preserve"> </w:t>
      </w:r>
      <w:r w:rsidRPr="0030237C">
        <w:br/>
      </w:r>
      <w:r w:rsidRPr="0030237C">
        <w:rPr>
          <w:b/>
          <w:bCs/>
        </w:rPr>
        <w:t>Przewiduje się istotne zmiany postanowień zawartej umowy w stosunku do treści oferty, na podstawie której dokonano wyboru wykonawcy:</w:t>
      </w:r>
      <w:r w:rsidRPr="0030237C">
        <w:t xml:space="preserve"> Tak </w:t>
      </w:r>
      <w:r w:rsidRPr="0030237C">
        <w:br/>
        <w:t xml:space="preserve">Należy wskazać zakres, charakter zmian oraz warunki wprowadzenia zmian: </w:t>
      </w:r>
      <w:r w:rsidRPr="0030237C">
        <w:br/>
        <w:t xml:space="preserve">1. Zgodnie z postanowieniami art. 144 ust. 1 pkt. 1 ustawy </w:t>
      </w:r>
      <w:proofErr w:type="spellStart"/>
      <w:r w:rsidRPr="0030237C">
        <w:t>Pzp</w:t>
      </w:r>
      <w:proofErr w:type="spellEnd"/>
      <w:r w:rsidRPr="0030237C">
        <w:t xml:space="preserve"> Zamawiający przewiduje możliwość </w:t>
      </w:r>
      <w:r w:rsidRPr="0030237C">
        <w:lastRenderedPageBreak/>
        <w:t xml:space="preserve">dokonania istotnych zmian postanowień zawartej umowy w stosunku do treści oferty, na podstawie której dokonano wyboru Wykonawcy, pod warunkiem podpisania aneksu zaakceptowanego przez obydwie Strony. Zmiany te zgodnie z zapisami art. 140 ust. 3 ustawy </w:t>
      </w:r>
      <w:proofErr w:type="spellStart"/>
      <w:r w:rsidRPr="0030237C">
        <w:t>Pzp</w:t>
      </w:r>
      <w:proofErr w:type="spellEnd"/>
      <w:r w:rsidRPr="0030237C">
        <w:t xml:space="preserve"> nie mogą wykraczać poza określenie przedmiotu zamówienia zawartego w SIWZ. W szczególności Zamawiający, dopuszcza: a) aktualizację danych Wykonawcy i Zamawiającego poprzez: zmianę nazwy firmy, zmianę adresu siedziby, zmianę formy prawnej Wykonawcy itp., b) zmianę dotyczącą dostarczanego asortymentu w sytuacji, gdy nastąpi wycofanie danego modelu (typu, wersji) z produkcji przez producenta, a dostępny będzie asortyment o parametrach nie gorszych niż wynikających z umowy, pod warunkiem, że nowa cena nie będzie wyższa niż wskazana w ofercie (tzn. asortyment zamienny może mieć cenę niższą albo równą cenie ofertowej); wycofanie asortymentu z produkcji przez producenta Wykonawca musi pisemnie udokumentować, c) zmianę dotyczącą dostarczanego asortymentu w sytuacji, gdy producent nie będzie mógł zrealizować dostawy w terminie wyznaczonym w umowie, a Zamawiający nie będzie mógł przedłużyć terminu realizacji dostawy w związku z koniecznością terminowego wydatkowania środków finansowych (sankcja utraty środków finansowych); pod warunkiem, że dostępny będzie asortyment o parametrach nie gorszych niż wynikające z umowy oraz, że cena nie będzie wyższa (tj. będzie równa albo niższa) niż wskazana w ofercie, d) zmianę dotyczącą dostarczanego asortymentu, gdy niedostępny będzie na rynku asortyment objęty ofertą Wykonawcy, a dostępny będzie asortyment o parametrach nie gorszych niż wynikające z umowy, pod warunkiem, że jego cena nie będzie wyższa (tj. będzie równa albo niższa) niż wskazana w ofercie. W przypadkach opisanych powyżej Wykonawca będzie zobowiązany do uzgodnienia z Zamawiającym proponowanego innego przedmiotu zamówienia, a po zaakceptowaniu zmian przez Zamawiającego do podpisania stosownego aneksu do umowy. e) zmianę dotyczącą dostarczanego oprogramowania (licencji) w sytuacji, gdy niedostępne będą na rynku wersje oferowanego oprogramowania składające się na ofertę wykonawcy a będą dostępne ich nowsze wersje, pod warunkiem, że cena przedmiotu zamówienia nie będzie wyższa (tj. będzie równa albo niższa) niż wskazana w ofercie. Wycofanie danego oprogramowania przez producenta wykonawca musi pisemnie udokumentować; f) zmniejszenie zakresu dostarczanego asortymentu oraz związane z tym zmniejszenie wartości umowy, wynikające z przyczyn niezależnych od Zamawiającego lub Wykonawcy, które to przyczyny każda ze Stron musi udokumentować. g) zmianę dotyczącą dostarczanego asortymentu albo terminu realizacji przedmiotu zamówienia w sytuacji, gdy powstała możliwość zastosowania nowszych i korzystniejszych dla Zamawiającego rozwiązań technologicznych, technicznych lub w dziedzinie oprogramowania, niż te istniejące w chwili podpisania Umowy, nie powodujących zmiany przedmiotu umowy, h) zmianę terminów realizacji zamówienia z przyczyn niezależnych od Wykonawcy lub Zamawiającego, w szczególności w przypadku okoliczności wystąpienia siły wyższej lub z powodu działania osób trzecich, które to przyczyny każda ze Stron musi udokumentować, i) zmianę kwoty wynagrodzenia brutto Wykonawcy w przypadku uzyskania przez Zamawiającego zaświadczenia uprawniającego do zastosowania stawki VAT 0% 2. Zmiana postanowień zawartej umowy jest także dopuszczalna w przypadkach wymienionych w art. 144 ust. 1 pkt. 2 - 6 </w:t>
      </w:r>
      <w:proofErr w:type="spellStart"/>
      <w:r w:rsidRPr="0030237C">
        <w:t>Pzp</w:t>
      </w:r>
      <w:proofErr w:type="spellEnd"/>
      <w:r w:rsidRPr="0030237C">
        <w:t xml:space="preserve">. 3. Warunki wprowadzenia zmiany do umowy: a) strona występująca o zmianę postanowień niniejszej umowy zobowiązana jest do udokumentowania zaistnienia okoliczności, o których mowa w ust. 12 powyżej. b) wniosek o zmianę postanowień umowy musi być wyrażony na piśmie. c) złożony wniosek przez stronę inicjującą zmianę musi zawierać: - opis propozycji zmiany, - uzasadnienie zmiany, - opis wpływu zmiany na warunki realizacji umowy. d) zmiana umowy może nastąpić wyłącznie w formie pisemnego aneksu pod rygorem nieważności. </w:t>
      </w:r>
      <w:r w:rsidRPr="0030237C">
        <w:br/>
      </w:r>
      <w:r w:rsidRPr="0030237C">
        <w:rPr>
          <w:b/>
          <w:bCs/>
        </w:rPr>
        <w:t xml:space="preserve">IV.6) INFORMACJE ADMINISTRACYJNE </w:t>
      </w:r>
      <w:r w:rsidRPr="0030237C">
        <w:br/>
      </w:r>
      <w:r w:rsidRPr="0030237C">
        <w:br/>
      </w:r>
      <w:r w:rsidRPr="0030237C">
        <w:rPr>
          <w:b/>
          <w:bCs/>
        </w:rPr>
        <w:t xml:space="preserve">IV.6.1) Sposób udostępniania informacji o charakterze poufnym </w:t>
      </w:r>
      <w:r w:rsidRPr="0030237C">
        <w:rPr>
          <w:i/>
          <w:iCs/>
        </w:rPr>
        <w:t xml:space="preserve">(jeżeli dotyczy): </w:t>
      </w:r>
      <w:r w:rsidRPr="0030237C">
        <w:br/>
      </w:r>
      <w:r w:rsidRPr="0030237C">
        <w:br/>
      </w:r>
      <w:r w:rsidRPr="0030237C">
        <w:rPr>
          <w:b/>
          <w:bCs/>
        </w:rPr>
        <w:lastRenderedPageBreak/>
        <w:t>Środki służące ochronie informacji o charakterze poufnym</w:t>
      </w:r>
      <w:r w:rsidRPr="0030237C">
        <w:t xml:space="preserve"> </w:t>
      </w:r>
      <w:r w:rsidRPr="0030237C">
        <w:br/>
      </w:r>
      <w:r w:rsidRPr="0030237C">
        <w:br/>
      </w:r>
      <w:r w:rsidRPr="0030237C">
        <w:rPr>
          <w:b/>
          <w:bCs/>
        </w:rPr>
        <w:t xml:space="preserve">IV.6.2) Termin składania ofert lub wniosków o dopuszczenie do udziału w postępowaniu: </w:t>
      </w:r>
      <w:r w:rsidRPr="0030237C">
        <w:br/>
        <w:t xml:space="preserve">Data: 2020-10-06, godzina: 08:00, </w:t>
      </w:r>
      <w:r w:rsidRPr="0030237C">
        <w:br/>
        <w:t xml:space="preserve">Skrócenie terminu składania wniosków, ze względu na pilną potrzebę udzielenia zamówienia (przetarg nieograniczony, przetarg ograniczony, negocjacje z ogłoszeniem): </w:t>
      </w:r>
      <w:r w:rsidRPr="0030237C">
        <w:br/>
      </w:r>
      <w:r w:rsidRPr="0030237C">
        <w:br/>
        <w:t xml:space="preserve">Wskazać powody: </w:t>
      </w:r>
      <w:r w:rsidRPr="0030237C">
        <w:br/>
      </w:r>
      <w:r w:rsidRPr="0030237C">
        <w:br/>
        <w:t xml:space="preserve">Język lub języki, w jakich mogą być sporządzane oferty lub wnioski o dopuszczenie do udziału w postępowaniu </w:t>
      </w:r>
      <w:r w:rsidRPr="0030237C">
        <w:br/>
        <w:t xml:space="preserve">&gt; </w:t>
      </w:r>
      <w:r w:rsidRPr="0030237C">
        <w:br/>
      </w:r>
      <w:r w:rsidRPr="0030237C">
        <w:rPr>
          <w:b/>
          <w:bCs/>
        </w:rPr>
        <w:t xml:space="preserve">IV.6.3) Termin związania ofertą: </w:t>
      </w:r>
      <w:r w:rsidRPr="0030237C">
        <w:t xml:space="preserve">do: okres w dniach: 30 (od ostatecznego terminu składania ofert) </w:t>
      </w:r>
      <w:r w:rsidRPr="0030237C">
        <w:br/>
      </w:r>
      <w:r w:rsidRPr="0030237C">
        <w:rPr>
          <w:b/>
          <w:bCs/>
        </w:rPr>
        <w:t>IV.6.4) Przewiduje się unieważnienie postępowania o udzielenie zamówienia, w przypadku nieprzyznania środków, które miały być przeznaczone na sfinansowanie całości lub części zamówienia:</w:t>
      </w:r>
      <w:r w:rsidRPr="0030237C">
        <w:t xml:space="preserve"> </w:t>
      </w:r>
      <w:r w:rsidRPr="0030237C">
        <w:br/>
      </w:r>
      <w:r w:rsidRPr="0030237C">
        <w:rPr>
          <w:b/>
          <w:bCs/>
        </w:rPr>
        <w:t>IV.6.5) Informacje dodatkowe:</w:t>
      </w:r>
      <w:r w:rsidRPr="0030237C">
        <w:t xml:space="preserve"> </w:t>
      </w:r>
      <w:r w:rsidRPr="0030237C">
        <w:br/>
      </w:r>
    </w:p>
    <w:p w:rsidR="0030237C" w:rsidRPr="0030237C" w:rsidRDefault="0030237C" w:rsidP="0030237C">
      <w:r w:rsidRPr="0030237C">
        <w:rPr>
          <w:u w:val="single"/>
        </w:rPr>
        <w:t xml:space="preserve">ZAŁĄCZNIK I - INFORMACJE DOTYCZĄCE OFERT CZĘŚCIOWYCH </w:t>
      </w:r>
    </w:p>
    <w:p w:rsidR="0030237C" w:rsidRPr="0030237C" w:rsidRDefault="0030237C" w:rsidP="0030237C"/>
    <w:p w:rsidR="0030237C" w:rsidRPr="0030237C" w:rsidRDefault="0030237C" w:rsidP="0030237C"/>
    <w:p w:rsidR="008E14C6" w:rsidRDefault="008E14C6"/>
    <w:sectPr w:rsidR="008E1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237C"/>
    <w:rsid w:val="0030237C"/>
    <w:rsid w:val="008E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9797F53-9BC0-4CF4-A09F-8062B7F95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16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25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26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778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58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296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643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712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341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3651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05679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88553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482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55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8951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90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0243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27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558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1856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9183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2800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94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5064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99859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5159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0991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662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7487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2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865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29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1639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72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8647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637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2053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808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532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7605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5B0430EB</Template>
  <TotalTime>0</TotalTime>
  <Pages>13</Pages>
  <Words>4230</Words>
  <Characters>25383</Characters>
  <Application>Microsoft Office Word</Application>
  <DocSecurity>0</DocSecurity>
  <Lines>211</Lines>
  <Paragraphs>59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Lulka</dc:creator>
  <cp:keywords/>
  <dc:description/>
  <cp:lastModifiedBy>Tomasz Lulka</cp:lastModifiedBy>
  <cp:revision>1</cp:revision>
  <dcterms:created xsi:type="dcterms:W3CDTF">2020-09-28T11:49:00Z</dcterms:created>
  <dcterms:modified xsi:type="dcterms:W3CDTF">2020-09-28T11:49:00Z</dcterms:modified>
</cp:coreProperties>
</file>