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91" w:rsidRDefault="00F72291">
      <w:r>
        <w:t xml:space="preserve">Sylabus - </w:t>
      </w:r>
      <w:bookmarkStart w:id="0" w:name="_GoBack"/>
      <w:bookmarkEnd w:id="0"/>
      <w:r>
        <w:t>Joga</w:t>
      </w:r>
    </w:p>
    <w:p w:rsidR="00F72291" w:rsidRDefault="00F72291">
      <w:r>
        <w:t>Program ćwiczeń obejmuje wykonywanie pozycji (asan) stojących, siedzących i leżących. Ruch odbywa się we wszystkich trzech płaszczyznach ruchu strzałkowej, czołowej i poprzecznej. Student uczy się techniki wykonywania poszczególnych asan oraz zapoznaje się z ich działaniem (rozciąganie, wzmacnianie grup mięśni, wpływ na ukształtowanie kręgosłupa, itp.) Ćwiczenia jogi można wykonywać niezależnie od kondycji osoby i dobierać je indywidualnie dla każdego uczestnika zajęć. Nie ma rywalizacji sportowej w trakcie zajęć jogi.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04"/>
      </w:tblGrid>
      <w:tr w:rsidR="00F72291" w:rsidRPr="00870590">
        <w:trPr>
          <w:trHeight w:val="198"/>
        </w:trPr>
        <w:tc>
          <w:tcPr>
            <w:tcW w:w="6304" w:type="dxa"/>
            <w:tcBorders>
              <w:top w:val="nil"/>
              <w:left w:val="nil"/>
              <w:bottom w:val="nil"/>
              <w:right w:val="nil"/>
            </w:tcBorders>
          </w:tcPr>
          <w:p w:rsidR="00F72291" w:rsidRPr="00870590" w:rsidRDefault="00F72291">
            <w:pPr>
              <w:pStyle w:val="Default"/>
              <w:rPr>
                <w:rFonts w:cs="Calibri"/>
                <w:sz w:val="23"/>
                <w:szCs w:val="23"/>
              </w:rPr>
            </w:pPr>
          </w:p>
        </w:tc>
      </w:tr>
    </w:tbl>
    <w:p w:rsidR="00F72291" w:rsidRPr="00007A8C" w:rsidRDefault="00F72291" w:rsidP="008B7047">
      <w:pPr>
        <w:numPr>
          <w:ilvl w:val="0"/>
          <w:numId w:val="1"/>
        </w:numPr>
        <w:spacing w:after="200" w:line="276" w:lineRule="auto"/>
        <w:rPr>
          <w:color w:val="000000"/>
          <w:lang w:eastAsia="pl-PL"/>
        </w:rPr>
      </w:pPr>
      <w:r w:rsidRPr="00007A8C">
        <w:rPr>
          <w:color w:val="000000"/>
          <w:lang w:eastAsia="pl-PL"/>
        </w:rPr>
        <w:t xml:space="preserve">Poznanie zasad bezpieczeństwa i higieny podczas zajęć jogi. </w:t>
      </w:r>
    </w:p>
    <w:p w:rsidR="00F72291" w:rsidRPr="00007A8C" w:rsidRDefault="00F72291" w:rsidP="008B7047">
      <w:pPr>
        <w:numPr>
          <w:ilvl w:val="0"/>
          <w:numId w:val="1"/>
        </w:numPr>
        <w:spacing w:after="200" w:line="276" w:lineRule="auto"/>
        <w:rPr>
          <w:color w:val="000000"/>
          <w:lang w:eastAsia="pl-PL"/>
        </w:rPr>
      </w:pPr>
      <w:r w:rsidRPr="00007A8C">
        <w:rPr>
          <w:color w:val="000000"/>
          <w:lang w:eastAsia="pl-PL"/>
        </w:rPr>
        <w:t xml:space="preserve">Poznanie asan (pozycji jogi) z poszczególnych grup: stojących, siedzących, skłonów w przód, skrętów, pozycji odwróconych, wygięć do tyłu oraz pozycji brzusznych i relaksacyjnych. </w:t>
      </w:r>
    </w:p>
    <w:p w:rsidR="00F72291" w:rsidRDefault="00F72291" w:rsidP="008B7047">
      <w:pPr>
        <w:numPr>
          <w:ilvl w:val="0"/>
          <w:numId w:val="1"/>
        </w:numPr>
        <w:spacing w:after="200" w:line="276" w:lineRule="auto"/>
        <w:rPr>
          <w:color w:val="000000"/>
          <w:lang w:eastAsia="pl-PL"/>
        </w:rPr>
      </w:pPr>
      <w:r w:rsidRPr="00007A8C">
        <w:rPr>
          <w:color w:val="000000"/>
          <w:lang w:eastAsia="pl-PL"/>
        </w:rPr>
        <w:t xml:space="preserve">Realizacja sesji jogi opartych na poznanych pozycjach. </w:t>
      </w:r>
    </w:p>
    <w:p w:rsidR="00F72291" w:rsidRPr="00007A8C" w:rsidRDefault="00F72291" w:rsidP="008B7047">
      <w:pPr>
        <w:numPr>
          <w:ilvl w:val="0"/>
          <w:numId w:val="1"/>
        </w:numPr>
        <w:spacing w:after="200"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Techniki oddychania (pranajama).</w:t>
      </w:r>
    </w:p>
    <w:p w:rsidR="00F72291" w:rsidRPr="00007A8C" w:rsidRDefault="00F72291" w:rsidP="008B7047">
      <w:pPr>
        <w:numPr>
          <w:ilvl w:val="0"/>
          <w:numId w:val="1"/>
        </w:numPr>
        <w:spacing w:after="200" w:line="276" w:lineRule="auto"/>
        <w:rPr>
          <w:color w:val="000000"/>
          <w:lang w:eastAsia="pl-PL"/>
        </w:rPr>
      </w:pPr>
      <w:r w:rsidRPr="00007A8C">
        <w:rPr>
          <w:color w:val="000000"/>
          <w:lang w:eastAsia="pl-PL"/>
        </w:rPr>
        <w:t xml:space="preserve">Nauka powitania słońca w wersji klasycznej oraz sekwencja asan połączonych z cyklem oddechowym. </w:t>
      </w:r>
    </w:p>
    <w:p w:rsidR="00F72291" w:rsidRDefault="00F72291" w:rsidP="008B7047">
      <w:pPr>
        <w:numPr>
          <w:ilvl w:val="0"/>
          <w:numId w:val="1"/>
        </w:numPr>
        <w:spacing w:after="200" w:line="276" w:lineRule="auto"/>
        <w:rPr>
          <w:color w:val="000000"/>
          <w:lang w:eastAsia="pl-PL"/>
        </w:rPr>
      </w:pPr>
      <w:r w:rsidRPr="00007A8C">
        <w:rPr>
          <w:color w:val="000000"/>
          <w:lang w:eastAsia="pl-PL"/>
        </w:rPr>
        <w:t>Nauka wykorzystania pom</w:t>
      </w:r>
      <w:r>
        <w:rPr>
          <w:color w:val="000000"/>
          <w:lang w:eastAsia="pl-PL"/>
        </w:rPr>
        <w:t xml:space="preserve">ocy do jogi: paska i klocka </w:t>
      </w:r>
      <w:r w:rsidRPr="00007A8C">
        <w:rPr>
          <w:color w:val="000000"/>
          <w:lang w:eastAsia="pl-PL"/>
        </w:rPr>
        <w:t xml:space="preserve">w poszczególnych pozycjach. </w:t>
      </w:r>
    </w:p>
    <w:p w:rsidR="00F72291" w:rsidRDefault="00F72291" w:rsidP="008B7047">
      <w:pPr>
        <w:numPr>
          <w:ilvl w:val="0"/>
          <w:numId w:val="1"/>
        </w:numPr>
        <w:spacing w:after="200"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Praktyka asan i pranajam oraz terapeutycznych ich właściwości.</w:t>
      </w:r>
    </w:p>
    <w:p w:rsidR="00F72291" w:rsidRDefault="00F72291" w:rsidP="008B7047">
      <w:pPr>
        <w:numPr>
          <w:ilvl w:val="0"/>
          <w:numId w:val="1"/>
        </w:numPr>
        <w:spacing w:after="200"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Asany nastawione na konkretne części ciała.</w:t>
      </w:r>
    </w:p>
    <w:p w:rsidR="00F72291" w:rsidRPr="00007A8C" w:rsidRDefault="00F72291" w:rsidP="008B7047">
      <w:pPr>
        <w:numPr>
          <w:ilvl w:val="0"/>
          <w:numId w:val="1"/>
        </w:numPr>
        <w:spacing w:after="200"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Asany nastawione na dolegliwości bólowe.</w:t>
      </w:r>
    </w:p>
    <w:p w:rsidR="00F72291" w:rsidRDefault="00F72291" w:rsidP="008B7047">
      <w:pPr>
        <w:numPr>
          <w:ilvl w:val="0"/>
          <w:numId w:val="1"/>
        </w:numPr>
        <w:spacing w:after="200" w:line="276" w:lineRule="auto"/>
        <w:rPr>
          <w:color w:val="000000"/>
          <w:lang w:eastAsia="pl-PL"/>
        </w:rPr>
      </w:pPr>
      <w:r w:rsidRPr="00007A8C">
        <w:rPr>
          <w:color w:val="000000"/>
          <w:lang w:eastAsia="pl-PL"/>
        </w:rPr>
        <w:t xml:space="preserve">Poznanie pozycji jogi poprzez pracę w parach i trójkach. </w:t>
      </w:r>
    </w:p>
    <w:p w:rsidR="00F72291" w:rsidRPr="00007A8C" w:rsidRDefault="00F72291" w:rsidP="008B7047">
      <w:pPr>
        <w:numPr>
          <w:ilvl w:val="0"/>
          <w:numId w:val="1"/>
        </w:numPr>
        <w:spacing w:after="200"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Elementy wizualizacji, medytacji i relaksacji.</w:t>
      </w:r>
    </w:p>
    <w:p w:rsidR="00F72291" w:rsidRPr="00007A8C" w:rsidRDefault="00F72291" w:rsidP="008B7047"/>
    <w:sectPr w:rsidR="00F72291" w:rsidRPr="00007A8C" w:rsidSect="00A1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2C6F"/>
    <w:multiLevelType w:val="hybridMultilevel"/>
    <w:tmpl w:val="9EACB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B0E00"/>
    <w:multiLevelType w:val="hybridMultilevel"/>
    <w:tmpl w:val="6B341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A2F"/>
    <w:rsid w:val="00007A8C"/>
    <w:rsid w:val="001D296D"/>
    <w:rsid w:val="00275CE9"/>
    <w:rsid w:val="005B5882"/>
    <w:rsid w:val="00870590"/>
    <w:rsid w:val="008B7047"/>
    <w:rsid w:val="00997599"/>
    <w:rsid w:val="00A137F9"/>
    <w:rsid w:val="00B92A2F"/>
    <w:rsid w:val="00E93F1A"/>
    <w:rsid w:val="00F03102"/>
    <w:rsid w:val="00F7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F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92A2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8B7047"/>
    <w:pPr>
      <w:spacing w:after="200" w:line="276" w:lineRule="auto"/>
      <w:ind w:left="720"/>
    </w:pPr>
    <w:rPr>
      <w:rFonts w:eastAsia="Times New Roman"/>
    </w:rPr>
  </w:style>
  <w:style w:type="character" w:customStyle="1" w:styleId="wrtext">
    <w:name w:val="wrtext"/>
    <w:basedOn w:val="DefaultParagraphFont"/>
    <w:uiPriority w:val="99"/>
    <w:rsid w:val="008B7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186</Words>
  <Characters>1117</Characters>
  <Application>Microsoft Office Outlook</Application>
  <DocSecurity>0</DocSecurity>
  <Lines>0</Lines>
  <Paragraphs>0</Paragraphs>
  <ScaleCrop>false</ScaleCrop>
  <Company>Akademia Ekonomiczna w Poznaniu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- Joga</dc:title>
  <dc:subject/>
  <dc:creator>Anna Tyrakowska</dc:creator>
  <cp:keywords/>
  <dc:description/>
  <cp:lastModifiedBy>SWFiS</cp:lastModifiedBy>
  <cp:revision>2</cp:revision>
  <dcterms:created xsi:type="dcterms:W3CDTF">2016-09-21T11:45:00Z</dcterms:created>
  <dcterms:modified xsi:type="dcterms:W3CDTF">2016-09-21T11:45:00Z</dcterms:modified>
</cp:coreProperties>
</file>