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042B" w14:textId="77777777" w:rsidR="00930E5D" w:rsidRDefault="000647A9" w:rsidP="00930E5D">
      <w:pPr>
        <w:spacing w:after="0" w:line="240" w:lineRule="auto"/>
        <w:ind w:left="4395"/>
        <w:jc w:val="right"/>
      </w:pPr>
      <w:r w:rsidRPr="00217447">
        <w:t xml:space="preserve">Załącznik </w:t>
      </w:r>
      <w:r>
        <w:t xml:space="preserve">nr </w:t>
      </w:r>
      <w:r w:rsidR="0076565E">
        <w:t>2</w:t>
      </w:r>
    </w:p>
    <w:p w14:paraId="314399CF" w14:textId="308700B3" w:rsidR="000647A9" w:rsidRDefault="000647A9" w:rsidP="00930E5D">
      <w:pPr>
        <w:spacing w:after="0" w:line="240" w:lineRule="auto"/>
        <w:ind w:left="4111"/>
        <w:jc w:val="right"/>
        <w:rPr>
          <w:b/>
          <w:noProof/>
          <w:sz w:val="32"/>
          <w:szCs w:val="32"/>
        </w:rPr>
      </w:pPr>
      <w:r w:rsidRPr="00217447">
        <w:t xml:space="preserve">do </w:t>
      </w:r>
      <w:r w:rsidR="00262857">
        <w:t xml:space="preserve">Regulaminu </w:t>
      </w:r>
      <w:proofErr w:type="spellStart"/>
      <w:r w:rsidR="00262857">
        <w:t>tutoringu</w:t>
      </w:r>
      <w:proofErr w:type="spellEnd"/>
      <w:r w:rsidR="00262857">
        <w:t xml:space="preserve"> akademickiego w</w:t>
      </w:r>
      <w:r w:rsidR="00930E5D">
        <w:t> </w:t>
      </w:r>
      <w:r w:rsidR="00262857">
        <w:t xml:space="preserve">Uniwersytecie Ekonomicznym w Poznaniu </w:t>
      </w:r>
    </w:p>
    <w:p w14:paraId="0E0059ED" w14:textId="77777777" w:rsidR="00930E5D" w:rsidRDefault="00930E5D" w:rsidP="00930E5D">
      <w:pPr>
        <w:spacing w:after="0" w:line="360" w:lineRule="auto"/>
        <w:jc w:val="center"/>
        <w:rPr>
          <w:b/>
          <w:noProof/>
          <w:sz w:val="32"/>
          <w:szCs w:val="32"/>
        </w:rPr>
      </w:pPr>
    </w:p>
    <w:p w14:paraId="7755D7E6" w14:textId="5E94D01A" w:rsidR="00CE7419" w:rsidRDefault="002444C0" w:rsidP="002444C0">
      <w:pPr>
        <w:spacing w:before="120" w:after="120" w:line="360" w:lineRule="auto"/>
        <w:jc w:val="center"/>
        <w:rPr>
          <w:b/>
          <w:noProof/>
          <w:sz w:val="32"/>
          <w:szCs w:val="32"/>
        </w:rPr>
      </w:pPr>
      <w:r w:rsidRPr="002444C0">
        <w:rPr>
          <w:b/>
          <w:noProof/>
          <w:sz w:val="32"/>
          <w:szCs w:val="32"/>
        </w:rPr>
        <w:t xml:space="preserve">Karta </w:t>
      </w:r>
      <w:r w:rsidR="000647A9">
        <w:rPr>
          <w:b/>
          <w:noProof/>
          <w:sz w:val="32"/>
          <w:szCs w:val="32"/>
        </w:rPr>
        <w:t>p</w:t>
      </w:r>
      <w:r w:rsidRPr="002444C0">
        <w:rPr>
          <w:b/>
          <w:noProof/>
          <w:sz w:val="32"/>
          <w:szCs w:val="32"/>
        </w:rPr>
        <w:t xml:space="preserve">rzebiegu </w:t>
      </w:r>
      <w:r w:rsidR="000647A9">
        <w:rPr>
          <w:b/>
          <w:noProof/>
          <w:sz w:val="32"/>
          <w:szCs w:val="32"/>
        </w:rPr>
        <w:t>t</w:t>
      </w:r>
      <w:r w:rsidRPr="002444C0">
        <w:rPr>
          <w:b/>
          <w:noProof/>
          <w:sz w:val="32"/>
          <w:szCs w:val="32"/>
        </w:rPr>
        <w:t>utoringu</w:t>
      </w:r>
    </w:p>
    <w:p w14:paraId="1CDAE854" w14:textId="3DE4CEF1" w:rsidR="002444C0" w:rsidRPr="002444C0" w:rsidRDefault="002444C0" w:rsidP="002444C0">
      <w:pPr>
        <w:pStyle w:val="Default"/>
        <w:jc w:val="center"/>
        <w:rPr>
          <w:noProof/>
        </w:rPr>
      </w:pPr>
      <w:r w:rsidRPr="002444C0">
        <w:rPr>
          <w:noProof/>
        </w:rPr>
        <w:t>ROK AKADEMICKI ….…./………</w:t>
      </w:r>
    </w:p>
    <w:p w14:paraId="672A6659" w14:textId="77777777" w:rsidR="002444C0" w:rsidRPr="000F4245" w:rsidRDefault="002444C0" w:rsidP="00B33AB0">
      <w:pPr>
        <w:spacing w:after="0" w:line="276" w:lineRule="auto"/>
        <w:jc w:val="center"/>
        <w:rPr>
          <w:bCs/>
          <w:noProof/>
          <w:sz w:val="24"/>
          <w:szCs w:val="24"/>
        </w:rPr>
      </w:pPr>
    </w:p>
    <w:p w14:paraId="3F4C3E94" w14:textId="46167A70" w:rsidR="002444C0" w:rsidRPr="00B33AB0" w:rsidRDefault="002444C0" w:rsidP="00B33AB0">
      <w:pPr>
        <w:pStyle w:val="Default"/>
        <w:spacing w:line="276" w:lineRule="auto"/>
        <w:rPr>
          <w:b/>
          <w:noProof/>
        </w:rPr>
      </w:pPr>
      <w:r w:rsidRPr="00B33AB0">
        <w:rPr>
          <w:b/>
          <w:noProof/>
        </w:rPr>
        <w:t>Student</w:t>
      </w:r>
      <w:r w:rsidR="00105662">
        <w:rPr>
          <w:b/>
          <w:noProof/>
        </w:rPr>
        <w:t>:</w:t>
      </w:r>
    </w:p>
    <w:p w14:paraId="74C0C7A5" w14:textId="75DA8F14" w:rsidR="002444C0" w:rsidRPr="002444C0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Imię i nazwisko</w:t>
      </w:r>
      <w:r w:rsidR="00484ADB">
        <w:rPr>
          <w:noProof/>
        </w:rPr>
        <w:t>:</w:t>
      </w:r>
      <w:r w:rsidRPr="002444C0">
        <w:rPr>
          <w:noProof/>
        </w:rPr>
        <w:t xml:space="preserve"> …………………………………………</w:t>
      </w:r>
      <w:r>
        <w:rPr>
          <w:noProof/>
        </w:rPr>
        <w:t>……</w:t>
      </w:r>
    </w:p>
    <w:p w14:paraId="3D8B71A3" w14:textId="1304D744" w:rsidR="00484ADB" w:rsidRDefault="00484ADB" w:rsidP="00B33AB0">
      <w:pPr>
        <w:pStyle w:val="Default"/>
        <w:spacing w:line="276" w:lineRule="auto"/>
        <w:rPr>
          <w:noProof/>
        </w:rPr>
      </w:pPr>
      <w:r>
        <w:rPr>
          <w:noProof/>
        </w:rPr>
        <w:t>Poziom studiów: pierwszy/drugi*</w:t>
      </w:r>
    </w:p>
    <w:p w14:paraId="1ED4FBE4" w14:textId="77DC260A" w:rsidR="00484ADB" w:rsidRDefault="00484ADB" w:rsidP="00B33AB0">
      <w:pPr>
        <w:pStyle w:val="Default"/>
        <w:spacing w:line="276" w:lineRule="auto"/>
        <w:rPr>
          <w:noProof/>
        </w:rPr>
      </w:pPr>
      <w:r>
        <w:rPr>
          <w:noProof/>
        </w:rPr>
        <w:t>Forma studiów: stacjonarna/niestacjonarna*</w:t>
      </w:r>
    </w:p>
    <w:p w14:paraId="0459FCEA" w14:textId="53AC34CF" w:rsidR="002444C0" w:rsidRPr="002444C0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Rok studiów</w:t>
      </w:r>
      <w:r w:rsidR="00484ADB">
        <w:rPr>
          <w:noProof/>
        </w:rPr>
        <w:t>:</w:t>
      </w:r>
      <w:r w:rsidRPr="002444C0">
        <w:rPr>
          <w:noProof/>
        </w:rPr>
        <w:t xml:space="preserve"> …………………………………………</w:t>
      </w:r>
      <w:r>
        <w:rPr>
          <w:noProof/>
        </w:rPr>
        <w:t>………..</w:t>
      </w:r>
    </w:p>
    <w:p w14:paraId="31116838" w14:textId="1072C7B0" w:rsidR="002444C0" w:rsidRPr="002444C0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Kierunek studiów</w:t>
      </w:r>
      <w:r w:rsidR="00484ADB">
        <w:rPr>
          <w:noProof/>
        </w:rPr>
        <w:t>:</w:t>
      </w:r>
      <w:r w:rsidRPr="002444C0">
        <w:rPr>
          <w:noProof/>
        </w:rPr>
        <w:t xml:space="preserve"> …………………………………………</w:t>
      </w:r>
      <w:r>
        <w:rPr>
          <w:noProof/>
        </w:rPr>
        <w:t>..</w:t>
      </w:r>
    </w:p>
    <w:p w14:paraId="0A37501D" w14:textId="77777777" w:rsidR="002444C0" w:rsidRDefault="002444C0" w:rsidP="00B33AB0">
      <w:pPr>
        <w:pStyle w:val="Default"/>
        <w:spacing w:line="276" w:lineRule="auto"/>
        <w:rPr>
          <w:noProof/>
        </w:rPr>
      </w:pPr>
    </w:p>
    <w:p w14:paraId="579030C8" w14:textId="6763EF21" w:rsidR="002444C0" w:rsidRPr="00B33AB0" w:rsidRDefault="002444C0" w:rsidP="00B33AB0">
      <w:pPr>
        <w:pStyle w:val="Default"/>
        <w:spacing w:line="276" w:lineRule="auto"/>
        <w:rPr>
          <w:b/>
          <w:noProof/>
        </w:rPr>
      </w:pPr>
      <w:r w:rsidRPr="00B33AB0">
        <w:rPr>
          <w:b/>
          <w:noProof/>
        </w:rPr>
        <w:t>Tutor</w:t>
      </w:r>
      <w:r w:rsidR="00105662">
        <w:rPr>
          <w:b/>
          <w:noProof/>
        </w:rPr>
        <w:t>:</w:t>
      </w:r>
    </w:p>
    <w:p w14:paraId="62F22FBB" w14:textId="1E63604A" w:rsidR="002444C0" w:rsidRPr="002444C0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Imię i nazwisko</w:t>
      </w:r>
      <w:r w:rsidR="00484ADB">
        <w:rPr>
          <w:noProof/>
        </w:rPr>
        <w:t>:</w:t>
      </w:r>
      <w:r w:rsidRPr="002444C0">
        <w:rPr>
          <w:noProof/>
        </w:rPr>
        <w:t xml:space="preserve"> …………………………………………</w:t>
      </w:r>
      <w:r>
        <w:rPr>
          <w:noProof/>
        </w:rPr>
        <w:t>……</w:t>
      </w:r>
    </w:p>
    <w:p w14:paraId="2BB2B8BE" w14:textId="72C205AD" w:rsidR="00484ADB" w:rsidRDefault="000647A9" w:rsidP="00B33AB0">
      <w:pPr>
        <w:pStyle w:val="Default"/>
        <w:spacing w:line="276" w:lineRule="auto"/>
        <w:rPr>
          <w:noProof/>
        </w:rPr>
      </w:pPr>
      <w:r>
        <w:rPr>
          <w:noProof/>
        </w:rPr>
        <w:t>Katedra</w:t>
      </w:r>
      <w:r w:rsidR="00484ADB">
        <w:rPr>
          <w:noProof/>
        </w:rPr>
        <w:t>: …………………………………………………………</w:t>
      </w:r>
    </w:p>
    <w:p w14:paraId="09FC8B43" w14:textId="16281AFA" w:rsidR="002444C0" w:rsidRPr="002444C0" w:rsidRDefault="00C608D0" w:rsidP="00B33AB0">
      <w:pPr>
        <w:pStyle w:val="Default"/>
        <w:spacing w:line="276" w:lineRule="auto"/>
        <w:rPr>
          <w:noProof/>
        </w:rPr>
      </w:pPr>
      <w:r>
        <w:rPr>
          <w:noProof/>
        </w:rPr>
        <w:t>Instytut</w:t>
      </w:r>
      <w:r w:rsidR="002444C0" w:rsidRPr="002444C0">
        <w:rPr>
          <w:noProof/>
        </w:rPr>
        <w:t>: …………………………………………</w:t>
      </w:r>
      <w:r w:rsidR="002444C0">
        <w:rPr>
          <w:noProof/>
        </w:rPr>
        <w:t>………….....</w:t>
      </w:r>
    </w:p>
    <w:p w14:paraId="5DAB6C7B" w14:textId="77777777" w:rsidR="002444C0" w:rsidRDefault="002444C0" w:rsidP="00B33AB0">
      <w:pPr>
        <w:pStyle w:val="Default"/>
        <w:spacing w:line="276" w:lineRule="auto"/>
        <w:rPr>
          <w:noProof/>
        </w:rPr>
      </w:pPr>
    </w:p>
    <w:p w14:paraId="39513A65" w14:textId="4DAA4428" w:rsidR="002444C0" w:rsidRPr="002444C0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 xml:space="preserve">1. </w:t>
      </w:r>
      <w:r w:rsidR="000F4245">
        <w:rPr>
          <w:noProof/>
        </w:rPr>
        <w:t>Temat tutori</w:t>
      </w:r>
      <w:r w:rsidR="00BA560B">
        <w:rPr>
          <w:noProof/>
        </w:rPr>
        <w:t>ngu</w:t>
      </w:r>
      <w:r w:rsidR="00F45D06">
        <w:rPr>
          <w:noProof/>
        </w:rPr>
        <w:t>:</w:t>
      </w:r>
    </w:p>
    <w:p w14:paraId="02EB378F" w14:textId="77777777" w:rsidR="002444C0" w:rsidRPr="002444C0" w:rsidRDefault="002444C0" w:rsidP="00B33AB0">
      <w:pPr>
        <w:pStyle w:val="Default"/>
        <w:spacing w:line="276" w:lineRule="auto"/>
        <w:rPr>
          <w:noProof/>
        </w:rPr>
      </w:pPr>
    </w:p>
    <w:p w14:paraId="64C422A6" w14:textId="33F88847" w:rsidR="005424EC" w:rsidRDefault="00D52129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5A809" w14:textId="77777777" w:rsidR="002444C0" w:rsidRDefault="002444C0" w:rsidP="00B33AB0">
      <w:pPr>
        <w:pStyle w:val="Default"/>
        <w:spacing w:line="276" w:lineRule="auto"/>
        <w:rPr>
          <w:noProof/>
        </w:rPr>
      </w:pPr>
    </w:p>
    <w:p w14:paraId="1D98BA34" w14:textId="18058DA6" w:rsidR="002444C0" w:rsidRPr="002444C0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2. Terminy i zakres materiału omówionego na spotkaniach</w:t>
      </w:r>
      <w:r w:rsidR="00F45D06">
        <w:rPr>
          <w:noProof/>
        </w:rPr>
        <w:t>:</w:t>
      </w:r>
      <w:r w:rsidRPr="002444C0">
        <w:rPr>
          <w:noProof/>
        </w:rPr>
        <w:t xml:space="preserve"> </w:t>
      </w:r>
    </w:p>
    <w:p w14:paraId="5A39BBE3" w14:textId="77777777" w:rsidR="005424EC" w:rsidRPr="002444C0" w:rsidRDefault="005424EC" w:rsidP="00B33AB0">
      <w:pPr>
        <w:pStyle w:val="Default"/>
        <w:spacing w:line="276" w:lineRule="auto"/>
        <w:rPr>
          <w:noProof/>
        </w:rPr>
      </w:pPr>
    </w:p>
    <w:p w14:paraId="1BE86D76" w14:textId="105BC0A2" w:rsidR="005424EC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Spotkanie 1</w:t>
      </w:r>
      <w:r w:rsidR="008A410C">
        <w:rPr>
          <w:noProof/>
        </w:rPr>
        <w:t>**</w:t>
      </w:r>
      <w:r w:rsidRPr="002444C0">
        <w:rPr>
          <w:noProof/>
        </w:rPr>
        <w:t xml:space="preserve"> –</w:t>
      </w:r>
      <w:r w:rsidR="005424EC">
        <w:rPr>
          <w:noProof/>
        </w:rPr>
        <w:t xml:space="preserve"> ………………………………………………………………………………………………………………………….</w:t>
      </w:r>
      <w:r w:rsidRPr="002444C0">
        <w:rPr>
          <w:noProof/>
        </w:rPr>
        <w:t xml:space="preserve"> </w:t>
      </w:r>
      <w:r w:rsidR="005424EC">
        <w:rPr>
          <w:noProof/>
        </w:rPr>
        <w:t>……….......</w:t>
      </w:r>
      <w:r w:rsidRPr="002444C0">
        <w:rPr>
          <w:noProof/>
        </w:rPr>
        <w:t xml:space="preserve">………………………………………………………………………………………………………………………………… </w:t>
      </w:r>
    </w:p>
    <w:p w14:paraId="45FB0818" w14:textId="77777777" w:rsidR="002444C0" w:rsidRDefault="002444C0" w:rsidP="00B33AB0">
      <w:pPr>
        <w:pStyle w:val="Default"/>
        <w:spacing w:line="276" w:lineRule="auto"/>
        <w:rPr>
          <w:noProof/>
        </w:rPr>
      </w:pPr>
    </w:p>
    <w:p w14:paraId="2F331F98" w14:textId="2817C7FD" w:rsidR="002444C0" w:rsidRPr="002444C0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3. Zakres indywidualnej pracy studenta</w:t>
      </w:r>
      <w:r w:rsidR="00F45D06">
        <w:rPr>
          <w:noProof/>
        </w:rPr>
        <w:t>:</w:t>
      </w:r>
      <w:r w:rsidRPr="002444C0">
        <w:rPr>
          <w:noProof/>
        </w:rPr>
        <w:t xml:space="preserve"> </w:t>
      </w:r>
    </w:p>
    <w:p w14:paraId="049F31CB" w14:textId="77777777" w:rsidR="002444C0" w:rsidRPr="002444C0" w:rsidRDefault="002444C0" w:rsidP="00B33AB0">
      <w:pPr>
        <w:pStyle w:val="Default"/>
        <w:spacing w:line="276" w:lineRule="auto"/>
        <w:rPr>
          <w:noProof/>
        </w:rPr>
      </w:pPr>
    </w:p>
    <w:p w14:paraId="76458980" w14:textId="56AF19CD" w:rsidR="005424EC" w:rsidRDefault="002444C0" w:rsidP="00B33AB0">
      <w:pPr>
        <w:pStyle w:val="Default"/>
        <w:spacing w:line="276" w:lineRule="auto"/>
        <w:rPr>
          <w:noProof/>
        </w:rPr>
      </w:pPr>
      <w:r w:rsidRPr="002444C0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28261" w14:textId="77777777" w:rsidR="002444C0" w:rsidRDefault="002444C0" w:rsidP="00B33AB0">
      <w:pPr>
        <w:pStyle w:val="Default"/>
        <w:spacing w:line="276" w:lineRule="auto"/>
        <w:rPr>
          <w:noProof/>
        </w:rPr>
      </w:pPr>
    </w:p>
    <w:p w14:paraId="52C87F79" w14:textId="335FEE9B" w:rsidR="002444C0" w:rsidRPr="00CC5D66" w:rsidRDefault="002444C0" w:rsidP="00B33AB0">
      <w:pPr>
        <w:pStyle w:val="Default"/>
        <w:spacing w:line="276" w:lineRule="auto"/>
        <w:rPr>
          <w:noProof/>
        </w:rPr>
      </w:pPr>
      <w:r w:rsidRPr="00CC5D66">
        <w:rPr>
          <w:noProof/>
        </w:rPr>
        <w:t xml:space="preserve">4. </w:t>
      </w:r>
      <w:r w:rsidR="00D52129" w:rsidRPr="00CC5D66">
        <w:rPr>
          <w:noProof/>
        </w:rPr>
        <w:t>O</w:t>
      </w:r>
      <w:r w:rsidR="000F4245" w:rsidRPr="00CC5D66">
        <w:rPr>
          <w:noProof/>
        </w:rPr>
        <w:t xml:space="preserve">pis </w:t>
      </w:r>
      <w:r w:rsidR="00D52129" w:rsidRPr="00CC5D66">
        <w:rPr>
          <w:noProof/>
        </w:rPr>
        <w:t xml:space="preserve">efektów </w:t>
      </w:r>
      <w:r w:rsidR="000F4245" w:rsidRPr="00CC5D66">
        <w:rPr>
          <w:noProof/>
        </w:rPr>
        <w:t xml:space="preserve">uzyskanych </w:t>
      </w:r>
      <w:r w:rsidR="00D52129" w:rsidRPr="00CC5D66">
        <w:rPr>
          <w:noProof/>
        </w:rPr>
        <w:t>po odbytym tutori</w:t>
      </w:r>
      <w:r w:rsidR="006278D8">
        <w:rPr>
          <w:noProof/>
        </w:rPr>
        <w:t>ngu</w:t>
      </w:r>
      <w:r w:rsidR="00CC5D66">
        <w:rPr>
          <w:noProof/>
        </w:rPr>
        <w:t xml:space="preserve"> (wypełnia student)</w:t>
      </w:r>
      <w:r w:rsidR="00F45D06">
        <w:rPr>
          <w:noProof/>
        </w:rPr>
        <w:t>:</w:t>
      </w:r>
    </w:p>
    <w:p w14:paraId="4B99056E" w14:textId="11900AEB" w:rsidR="005424EC" w:rsidRDefault="002444C0" w:rsidP="00B33AB0">
      <w:pPr>
        <w:pStyle w:val="Default"/>
        <w:spacing w:line="276" w:lineRule="auto"/>
        <w:rPr>
          <w:noProof/>
        </w:rPr>
      </w:pPr>
      <w:r w:rsidRPr="00CC5D66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129" w:rsidRPr="00CC5D66">
        <w:rPr>
          <w:noProof/>
        </w:rPr>
        <w:t>………………………………………………………………………………………………………………………………………………</w:t>
      </w:r>
    </w:p>
    <w:p w14:paraId="0BC4E1C7" w14:textId="77777777" w:rsidR="005A6B85" w:rsidRDefault="005A6B85" w:rsidP="00B33AB0">
      <w:pPr>
        <w:pStyle w:val="Default"/>
        <w:spacing w:line="276" w:lineRule="auto"/>
        <w:rPr>
          <w:noProof/>
        </w:rPr>
      </w:pPr>
    </w:p>
    <w:p w14:paraId="120D2711" w14:textId="025184E8" w:rsidR="00D52129" w:rsidRDefault="00A21050" w:rsidP="00B33AB0">
      <w:pPr>
        <w:pStyle w:val="Default"/>
        <w:spacing w:line="276" w:lineRule="auto"/>
        <w:rPr>
          <w:noProof/>
        </w:rPr>
      </w:pPr>
      <w:r>
        <w:rPr>
          <w:noProof/>
        </w:rPr>
        <w:lastRenderedPageBreak/>
        <w:t>5. Op</w:t>
      </w:r>
      <w:r w:rsidR="00531426">
        <w:rPr>
          <w:noProof/>
        </w:rPr>
        <w:t>i</w:t>
      </w:r>
      <w:r>
        <w:rPr>
          <w:noProof/>
        </w:rPr>
        <w:t>nia tutora</w:t>
      </w:r>
      <w:r w:rsidR="00F45D06">
        <w:rPr>
          <w:noProof/>
        </w:rPr>
        <w:t>:</w:t>
      </w:r>
    </w:p>
    <w:p w14:paraId="52A707A0" w14:textId="5DFF93BD" w:rsidR="00484ADB" w:rsidRDefault="00531426" w:rsidP="00B33AB0">
      <w:pPr>
        <w:pStyle w:val="Default"/>
        <w:spacing w:line="276" w:lineRule="auto"/>
        <w:rPr>
          <w:noProof/>
        </w:rPr>
      </w:pPr>
      <w:r w:rsidRPr="00CC5D66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D8557" w14:textId="0C646E88" w:rsidR="00A21050" w:rsidRDefault="00A21050" w:rsidP="00B33AB0">
      <w:pPr>
        <w:pStyle w:val="Default"/>
        <w:spacing w:line="276" w:lineRule="auto"/>
        <w:rPr>
          <w:noProof/>
        </w:rPr>
      </w:pPr>
      <w:r>
        <w:rPr>
          <w:noProof/>
        </w:rPr>
        <w:t>Pozytywna/negatywna</w:t>
      </w:r>
      <w:r w:rsidR="00F45D06">
        <w:rPr>
          <w:noProof/>
        </w:rPr>
        <w:t>*</w:t>
      </w:r>
    </w:p>
    <w:p w14:paraId="5C176834" w14:textId="204E02FA" w:rsidR="00484ADB" w:rsidRDefault="00484ADB" w:rsidP="00B33AB0">
      <w:pPr>
        <w:pStyle w:val="Default"/>
        <w:spacing w:line="276" w:lineRule="auto"/>
        <w:rPr>
          <w:noProof/>
        </w:rPr>
      </w:pPr>
    </w:p>
    <w:p w14:paraId="6BD4E4B5" w14:textId="77777777" w:rsidR="003B2F02" w:rsidRDefault="003B2F02" w:rsidP="00B33AB0">
      <w:pPr>
        <w:pStyle w:val="Default"/>
        <w:spacing w:line="276" w:lineRule="auto"/>
        <w:rPr>
          <w:noProof/>
        </w:rPr>
      </w:pPr>
    </w:p>
    <w:p w14:paraId="40426AF9" w14:textId="77777777" w:rsidR="002444C0" w:rsidRDefault="005424EC" w:rsidP="00B33AB0">
      <w:pPr>
        <w:pStyle w:val="Default"/>
        <w:spacing w:line="276" w:lineRule="auto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……………………………………………………          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                       …………………………………………………</w:t>
      </w:r>
    </w:p>
    <w:p w14:paraId="712666E6" w14:textId="256B8329" w:rsidR="002444C0" w:rsidRDefault="002444C0" w:rsidP="00B33AB0">
      <w:pPr>
        <w:pStyle w:val="Default"/>
        <w:spacing w:line="276" w:lineRule="auto"/>
        <w:ind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>(</w:t>
      </w:r>
      <w:r w:rsidR="00CB2B52">
        <w:rPr>
          <w:noProof/>
          <w:sz w:val="22"/>
          <w:szCs w:val="22"/>
        </w:rPr>
        <w:t xml:space="preserve">data i </w:t>
      </w:r>
      <w:r>
        <w:rPr>
          <w:noProof/>
          <w:sz w:val="22"/>
          <w:szCs w:val="22"/>
        </w:rPr>
        <w:t>podpis studenta)</w:t>
      </w:r>
      <w:r w:rsidR="005424EC">
        <w:rPr>
          <w:noProof/>
          <w:sz w:val="22"/>
          <w:szCs w:val="22"/>
        </w:rPr>
        <w:tab/>
      </w:r>
      <w:r w:rsidR="005424EC">
        <w:rPr>
          <w:noProof/>
          <w:sz w:val="22"/>
          <w:szCs w:val="22"/>
        </w:rPr>
        <w:tab/>
      </w:r>
      <w:r w:rsidR="005424EC">
        <w:rPr>
          <w:noProof/>
          <w:sz w:val="22"/>
          <w:szCs w:val="22"/>
        </w:rPr>
        <w:tab/>
      </w:r>
      <w:r w:rsidR="005424EC">
        <w:rPr>
          <w:noProof/>
          <w:sz w:val="22"/>
          <w:szCs w:val="22"/>
        </w:rPr>
        <w:tab/>
      </w:r>
      <w:r w:rsidR="00CB2B52">
        <w:rPr>
          <w:noProof/>
          <w:sz w:val="22"/>
          <w:szCs w:val="22"/>
        </w:rPr>
        <w:tab/>
      </w:r>
      <w:r w:rsidR="00CB2B52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>(</w:t>
      </w:r>
      <w:r w:rsidR="00CB2B52">
        <w:rPr>
          <w:noProof/>
          <w:sz w:val="22"/>
          <w:szCs w:val="22"/>
        </w:rPr>
        <w:t xml:space="preserve">data i </w:t>
      </w:r>
      <w:r>
        <w:rPr>
          <w:noProof/>
          <w:sz w:val="22"/>
          <w:szCs w:val="22"/>
        </w:rPr>
        <w:t>podpis tutora</w:t>
      </w:r>
      <w:r w:rsidR="005424EC">
        <w:rPr>
          <w:noProof/>
          <w:sz w:val="22"/>
          <w:szCs w:val="22"/>
        </w:rPr>
        <w:t>)</w:t>
      </w:r>
    </w:p>
    <w:p w14:paraId="28937105" w14:textId="30D3A69B" w:rsidR="00893669" w:rsidRDefault="00893669" w:rsidP="00B33AB0">
      <w:pPr>
        <w:pStyle w:val="Default"/>
        <w:spacing w:line="276" w:lineRule="auto"/>
        <w:rPr>
          <w:noProof/>
        </w:rPr>
      </w:pPr>
    </w:p>
    <w:p w14:paraId="42AB6632" w14:textId="447C567E" w:rsidR="00387829" w:rsidRDefault="00387829" w:rsidP="00B33AB0">
      <w:pPr>
        <w:pStyle w:val="Default"/>
        <w:spacing w:line="276" w:lineRule="auto"/>
        <w:rPr>
          <w:noProof/>
        </w:rPr>
      </w:pPr>
    </w:p>
    <w:p w14:paraId="710F00CE" w14:textId="679EC14A" w:rsidR="00387829" w:rsidRDefault="00387829" w:rsidP="00B33AB0">
      <w:pPr>
        <w:pStyle w:val="Default"/>
        <w:spacing w:line="276" w:lineRule="auto"/>
        <w:rPr>
          <w:noProof/>
        </w:rPr>
      </w:pPr>
    </w:p>
    <w:p w14:paraId="506A27CC" w14:textId="138596E0" w:rsidR="00387829" w:rsidRDefault="00387829" w:rsidP="00B33AB0">
      <w:pPr>
        <w:pStyle w:val="Default"/>
        <w:spacing w:line="276" w:lineRule="auto"/>
        <w:rPr>
          <w:noProof/>
        </w:rPr>
      </w:pPr>
    </w:p>
    <w:p w14:paraId="06F9DA15" w14:textId="3A300EC7" w:rsidR="00387829" w:rsidRDefault="00387829" w:rsidP="00B33AB0">
      <w:pPr>
        <w:pStyle w:val="Default"/>
        <w:spacing w:line="276" w:lineRule="auto"/>
        <w:rPr>
          <w:noProof/>
        </w:rPr>
      </w:pPr>
    </w:p>
    <w:p w14:paraId="60B3B624" w14:textId="695F78B7" w:rsidR="00387829" w:rsidRDefault="00387829" w:rsidP="00B33AB0">
      <w:pPr>
        <w:pStyle w:val="Default"/>
        <w:spacing w:line="276" w:lineRule="auto"/>
        <w:rPr>
          <w:noProof/>
        </w:rPr>
      </w:pPr>
    </w:p>
    <w:p w14:paraId="0EA6E511" w14:textId="77777777" w:rsidR="00387829" w:rsidRDefault="00387829" w:rsidP="00B33AB0">
      <w:pPr>
        <w:pStyle w:val="Default"/>
        <w:spacing w:line="276" w:lineRule="auto"/>
        <w:rPr>
          <w:noProof/>
        </w:rPr>
      </w:pPr>
      <w:bookmarkStart w:id="0" w:name="_GoBack"/>
      <w:bookmarkEnd w:id="0"/>
    </w:p>
    <w:p w14:paraId="7D4DAB02" w14:textId="2AF9BE13" w:rsidR="00893669" w:rsidRDefault="00893669" w:rsidP="00B33AB0">
      <w:pPr>
        <w:pStyle w:val="Default"/>
        <w:spacing w:line="276" w:lineRule="auto"/>
        <w:rPr>
          <w:noProof/>
          <w:sz w:val="20"/>
          <w:szCs w:val="20"/>
        </w:rPr>
      </w:pPr>
      <w:r w:rsidRPr="00893669">
        <w:rPr>
          <w:noProof/>
          <w:sz w:val="20"/>
          <w:szCs w:val="20"/>
        </w:rPr>
        <w:t xml:space="preserve">* </w:t>
      </w:r>
      <w:r w:rsidR="00F45D06">
        <w:rPr>
          <w:noProof/>
          <w:sz w:val="20"/>
          <w:szCs w:val="20"/>
        </w:rPr>
        <w:t>N</w:t>
      </w:r>
      <w:r w:rsidRPr="00893669">
        <w:rPr>
          <w:noProof/>
          <w:sz w:val="20"/>
          <w:szCs w:val="20"/>
        </w:rPr>
        <w:t>iepotrzebne skreślić</w:t>
      </w:r>
      <w:r w:rsidR="00F45D06">
        <w:rPr>
          <w:noProof/>
          <w:sz w:val="20"/>
          <w:szCs w:val="20"/>
        </w:rPr>
        <w:t>.</w:t>
      </w:r>
    </w:p>
    <w:p w14:paraId="49FDB3B9" w14:textId="19AF691F" w:rsidR="008A410C" w:rsidRPr="00893669" w:rsidRDefault="008A410C" w:rsidP="00B33AB0">
      <w:pPr>
        <w:pStyle w:val="Default"/>
        <w:spacing w:line="276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** Każde spotkanie należy opisać w odrębnym polu, dodając je do listy</w:t>
      </w:r>
      <w:r w:rsidR="000116B2">
        <w:rPr>
          <w:noProof/>
          <w:sz w:val="20"/>
          <w:szCs w:val="20"/>
        </w:rPr>
        <w:t xml:space="preserve"> spotkań</w:t>
      </w:r>
      <w:r w:rsidR="005A6B85">
        <w:rPr>
          <w:noProof/>
          <w:sz w:val="20"/>
          <w:szCs w:val="20"/>
        </w:rPr>
        <w:t>.</w:t>
      </w:r>
    </w:p>
    <w:sectPr w:rsidR="008A410C" w:rsidRPr="0089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005E" w16cex:dateUtc="2022-06-27T08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D01C1" w14:textId="77777777" w:rsidR="00CA4CA6" w:rsidRDefault="00CA4CA6" w:rsidP="002444C0">
      <w:pPr>
        <w:spacing w:after="0" w:line="240" w:lineRule="auto"/>
      </w:pPr>
      <w:r>
        <w:separator/>
      </w:r>
    </w:p>
  </w:endnote>
  <w:endnote w:type="continuationSeparator" w:id="0">
    <w:p w14:paraId="70C7D239" w14:textId="77777777" w:rsidR="00CA4CA6" w:rsidRDefault="00CA4CA6" w:rsidP="0024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8336" w14:textId="77777777" w:rsidR="00CA4CA6" w:rsidRDefault="00CA4CA6" w:rsidP="002444C0">
      <w:pPr>
        <w:spacing w:after="0" w:line="240" w:lineRule="auto"/>
      </w:pPr>
      <w:r>
        <w:separator/>
      </w:r>
    </w:p>
  </w:footnote>
  <w:footnote w:type="continuationSeparator" w:id="0">
    <w:p w14:paraId="11E57581" w14:textId="77777777" w:rsidR="00CA4CA6" w:rsidRDefault="00CA4CA6" w:rsidP="00244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C0"/>
    <w:rsid w:val="000116B2"/>
    <w:rsid w:val="00015C8A"/>
    <w:rsid w:val="00025541"/>
    <w:rsid w:val="000647A9"/>
    <w:rsid w:val="000B0238"/>
    <w:rsid w:val="000F4245"/>
    <w:rsid w:val="001038D9"/>
    <w:rsid w:val="00105662"/>
    <w:rsid w:val="001466B4"/>
    <w:rsid w:val="001B1D3E"/>
    <w:rsid w:val="00224264"/>
    <w:rsid w:val="002444C0"/>
    <w:rsid w:val="00257315"/>
    <w:rsid w:val="00262857"/>
    <w:rsid w:val="002675EE"/>
    <w:rsid w:val="00302478"/>
    <w:rsid w:val="00387829"/>
    <w:rsid w:val="003B2F02"/>
    <w:rsid w:val="0042550A"/>
    <w:rsid w:val="00443E75"/>
    <w:rsid w:val="0046420B"/>
    <w:rsid w:val="00484ADB"/>
    <w:rsid w:val="00531426"/>
    <w:rsid w:val="005424EC"/>
    <w:rsid w:val="00553AAD"/>
    <w:rsid w:val="005A6B85"/>
    <w:rsid w:val="005E1A2F"/>
    <w:rsid w:val="006278D8"/>
    <w:rsid w:val="00631117"/>
    <w:rsid w:val="006D6D85"/>
    <w:rsid w:val="00700331"/>
    <w:rsid w:val="0076565E"/>
    <w:rsid w:val="007B5610"/>
    <w:rsid w:val="007C257B"/>
    <w:rsid w:val="008230E6"/>
    <w:rsid w:val="00893669"/>
    <w:rsid w:val="008A410C"/>
    <w:rsid w:val="00900EB2"/>
    <w:rsid w:val="00930E5D"/>
    <w:rsid w:val="009B00D9"/>
    <w:rsid w:val="00A1148B"/>
    <w:rsid w:val="00A21050"/>
    <w:rsid w:val="00A63157"/>
    <w:rsid w:val="00B33AB0"/>
    <w:rsid w:val="00BA560B"/>
    <w:rsid w:val="00C1656D"/>
    <w:rsid w:val="00C608D0"/>
    <w:rsid w:val="00CA4CA6"/>
    <w:rsid w:val="00CB2B52"/>
    <w:rsid w:val="00CC1DDA"/>
    <w:rsid w:val="00CC5D66"/>
    <w:rsid w:val="00CE7419"/>
    <w:rsid w:val="00D06847"/>
    <w:rsid w:val="00D52129"/>
    <w:rsid w:val="00D94D31"/>
    <w:rsid w:val="00DC2F90"/>
    <w:rsid w:val="00DC5067"/>
    <w:rsid w:val="00E16323"/>
    <w:rsid w:val="00E3148B"/>
    <w:rsid w:val="00E46C0B"/>
    <w:rsid w:val="00EC12FB"/>
    <w:rsid w:val="00F45D06"/>
    <w:rsid w:val="00F50126"/>
    <w:rsid w:val="00F651B4"/>
    <w:rsid w:val="46F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C54F"/>
  <w15:docId w15:val="{DCD8D5D6-1B21-4A39-BD62-9DBEE47F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4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4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4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docx,%20xlsx,%20pptx\DOC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40432D8373048AB1BC42DDBC36C84" ma:contentTypeVersion="7" ma:contentTypeDescription="Utwórz nowy dokument." ma:contentTypeScope="" ma:versionID="c5180d2dc680136d36c4c90ce0fc2684">
  <xsd:schema xmlns:xsd="http://www.w3.org/2001/XMLSchema" xmlns:xs="http://www.w3.org/2001/XMLSchema" xmlns:p="http://schemas.microsoft.com/office/2006/metadata/properties" xmlns:ns2="8e1b4c86-bd30-4807-9ef7-9ed9a8ffc774" targetNamespace="http://schemas.microsoft.com/office/2006/metadata/properties" ma:root="true" ma:fieldsID="865101adefe031fe5bfb74a7fb7b5e3c" ns2:_="">
    <xsd:import namespace="8e1b4c86-bd30-4807-9ef7-9ed9a8ffc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4c86-bd30-4807-9ef7-9ed9a8ffc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2726F-ECAB-408C-AEF9-03DD8F622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BDD3E-C9CF-4984-B469-D3FB5CF12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A7CE8-84F3-47ED-BE04-0AE5BCCD4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b4c86-bd30-4807-9ef7-9ed9a8ffc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DOCX</Template>
  <TotalTime>13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Antoniak</dc:creator>
  <cp:lastModifiedBy>Anna Gliszczyńska-Świgło</cp:lastModifiedBy>
  <cp:revision>6</cp:revision>
  <cp:lastPrinted>2022-06-30T08:32:00Z</cp:lastPrinted>
  <dcterms:created xsi:type="dcterms:W3CDTF">2024-05-06T11:41:00Z</dcterms:created>
  <dcterms:modified xsi:type="dcterms:W3CDTF">2024-06-05T06:29:00Z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0x010100CAC40432D8373048AB1BC42DDBC36C84</vt:lpwstr>
  </property>
</Properties>
</file>